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EC" w:rsidRPr="006A7F53" w:rsidRDefault="00721EEC" w:rsidP="008858E7">
      <w:pPr>
        <w:rPr>
          <w:rFonts w:ascii="仿宋" w:eastAsia="仿宋" w:hAnsi="仿宋" w:cs="Times New Roman"/>
          <w:sz w:val="28"/>
          <w:szCs w:val="28"/>
        </w:rPr>
      </w:pPr>
      <w:r w:rsidRPr="006A7F53"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1</w:t>
      </w:r>
    </w:p>
    <w:p w:rsidR="00721EEC" w:rsidRPr="00D21349" w:rsidRDefault="00721EEC" w:rsidP="008858E7">
      <w:pPr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W w:w="3880" w:type="dxa"/>
        <w:tblInd w:w="-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2080"/>
        <w:gridCol w:w="1800"/>
      </w:tblGrid>
      <w:tr w:rsidR="00721EEC" w:rsidRPr="009C3DAB">
        <w:trPr>
          <w:cantSplit/>
          <w:trHeight w:val="454"/>
        </w:trPr>
        <w:tc>
          <w:tcPr>
            <w:tcW w:w="2080" w:type="dxa"/>
            <w:vAlign w:val="center"/>
          </w:tcPr>
          <w:p w:rsidR="00721EEC" w:rsidRPr="00D21349" w:rsidRDefault="00721EEC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楷体_GB2312" w:hint="eastAsia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721EEC" w:rsidRPr="00D21349" w:rsidRDefault="00721EEC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721EEC" w:rsidRPr="009C3DAB">
        <w:trPr>
          <w:cantSplit/>
          <w:trHeight w:val="454"/>
        </w:trPr>
        <w:tc>
          <w:tcPr>
            <w:tcW w:w="2080" w:type="dxa"/>
            <w:vAlign w:val="center"/>
          </w:tcPr>
          <w:p w:rsidR="00721EEC" w:rsidRPr="00D21349" w:rsidRDefault="00721EEC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楷体_GB2312" w:hint="eastAsia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721EEC" w:rsidRPr="00D21349" w:rsidRDefault="00721EEC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721EEC" w:rsidRPr="00D21349" w:rsidRDefault="00721EEC" w:rsidP="008858E7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721EEC" w:rsidRPr="00D21349" w:rsidRDefault="00721EEC" w:rsidP="008858E7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721EEC" w:rsidRPr="00D21349" w:rsidRDefault="00721EEC" w:rsidP="008858E7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721EEC" w:rsidRPr="00D21349" w:rsidRDefault="00721EEC" w:rsidP="008858E7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国家级实验教学示范中心年度报告</w:t>
      </w:r>
    </w:p>
    <w:p w:rsidR="00721EEC" w:rsidRPr="00D21349" w:rsidRDefault="00721EEC" w:rsidP="008858E7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（</w:t>
      </w:r>
      <w:r w:rsidRPr="00D21349">
        <w:rPr>
          <w:rFonts w:ascii="Times New Roman" w:eastAsia="楷体_GB2312" w:hAnsi="Times New Roman" w:cs="Times New Roman"/>
          <w:sz w:val="28"/>
          <w:szCs w:val="28"/>
        </w:rPr>
        <w:t>20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 </w:t>
      </w: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8"/>
        </w:rPr>
        <w:t>1</w:t>
      </w: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月</w:t>
      </w:r>
      <w:r>
        <w:rPr>
          <w:rFonts w:ascii="Times New Roman" w:eastAsia="楷体_GB2312" w:hAnsi="Times New Roman" w:cs="Times New Roman"/>
          <w:sz w:val="28"/>
          <w:szCs w:val="28"/>
        </w:rPr>
        <w:t>——</w:t>
      </w:r>
      <w:r w:rsidRPr="00D21349">
        <w:rPr>
          <w:rFonts w:ascii="Times New Roman" w:eastAsia="楷体_GB2312" w:hAnsi="Times New Roman" w:cs="Times New Roman"/>
          <w:sz w:val="28"/>
          <w:szCs w:val="28"/>
        </w:rPr>
        <w:t>20</w:t>
      </w:r>
      <w:r>
        <w:rPr>
          <w:rFonts w:ascii="Times New Roman" w:eastAsia="楷体_GB2312" w:hAnsi="Times New Roman" w:cs="Times New Roman"/>
          <w:sz w:val="28"/>
          <w:szCs w:val="28"/>
        </w:rPr>
        <w:t xml:space="preserve">  </w:t>
      </w: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8"/>
        </w:rPr>
        <w:t>12</w:t>
      </w: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月）</w:t>
      </w:r>
    </w:p>
    <w:p w:rsidR="00721EEC" w:rsidRPr="00D21349" w:rsidRDefault="00721EEC" w:rsidP="008858E7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721EEC" w:rsidRPr="00D21349" w:rsidRDefault="00721EEC" w:rsidP="008858E7">
      <w:pPr>
        <w:rPr>
          <w:rFonts w:ascii="Times New Roman" w:eastAsia="楷体_GB2312" w:hAnsi="Times New Roman" w:cs="Times New Roman"/>
          <w:sz w:val="28"/>
          <w:szCs w:val="28"/>
        </w:rPr>
      </w:pPr>
    </w:p>
    <w:p w:rsidR="00721EEC" w:rsidRPr="00D21349" w:rsidRDefault="00721EEC" w:rsidP="008858E7">
      <w:pPr>
        <w:rPr>
          <w:rFonts w:ascii="Times New Roman" w:eastAsia="楷体_GB2312" w:hAnsi="Times New Roman" w:cs="Times New Roman"/>
          <w:b/>
          <w:bCs/>
          <w:sz w:val="28"/>
          <w:szCs w:val="28"/>
        </w:rPr>
      </w:pPr>
    </w:p>
    <w:p w:rsidR="00721EEC" w:rsidRDefault="00721EEC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实验教学中心名称</w:t>
      </w:r>
      <w:r w:rsidRPr="00D21349"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：</w:t>
      </w:r>
    </w:p>
    <w:p w:rsidR="00721EEC" w:rsidRDefault="00721EEC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实验教学中心主任：</w:t>
      </w:r>
    </w:p>
    <w:p w:rsidR="00721EEC" w:rsidRDefault="00721EEC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实验教学中心</w:t>
      </w:r>
      <w:r w:rsidRPr="00D21349"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联系人</w:t>
      </w:r>
      <w:r w:rsidRPr="00D21349">
        <w:rPr>
          <w:rFonts w:ascii="Times New Roman" w:eastAsia="楷体_GB2312" w:hAnsi="Times New Roman" w:cs="Times New Roman"/>
          <w:b/>
          <w:bCs/>
          <w:sz w:val="28"/>
          <w:szCs w:val="28"/>
        </w:rPr>
        <w:t>/</w:t>
      </w:r>
      <w:r w:rsidRPr="00D21349"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联系电话：</w:t>
      </w:r>
    </w:p>
    <w:p w:rsidR="00721EEC" w:rsidRPr="00D21349" w:rsidRDefault="00721EEC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实验教学中心联系人电子邮箱</w:t>
      </w:r>
      <w:r w:rsidRPr="00D21349"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：</w:t>
      </w:r>
    </w:p>
    <w:p w:rsidR="00721EEC" w:rsidRPr="00D21349" w:rsidRDefault="00721EEC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所在学校</w:t>
      </w:r>
      <w:r w:rsidRPr="00D21349"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名称：</w:t>
      </w:r>
    </w:p>
    <w:p w:rsidR="00721EEC" w:rsidRDefault="00721EEC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所在学校</w:t>
      </w:r>
      <w:r w:rsidRPr="00D21349"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联系人</w:t>
      </w:r>
      <w:r w:rsidRPr="00D21349">
        <w:rPr>
          <w:rFonts w:ascii="Times New Roman" w:eastAsia="楷体_GB2312" w:hAnsi="Times New Roman" w:cs="Times New Roman"/>
          <w:b/>
          <w:bCs/>
          <w:sz w:val="28"/>
          <w:szCs w:val="28"/>
        </w:rPr>
        <w:t>/</w:t>
      </w:r>
      <w:r w:rsidRPr="00D21349"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联系电话：</w:t>
      </w:r>
    </w:p>
    <w:p w:rsidR="00721EEC" w:rsidRPr="00D21349" w:rsidRDefault="00721EEC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bCs/>
          <w:sz w:val="28"/>
          <w:szCs w:val="28"/>
        </w:rPr>
      </w:pPr>
    </w:p>
    <w:p w:rsidR="00721EEC" w:rsidRDefault="00721EEC" w:rsidP="008858E7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</w:p>
    <w:p w:rsidR="00721EEC" w:rsidRPr="00D21349" w:rsidRDefault="00721EEC" w:rsidP="008858E7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</w:p>
    <w:p w:rsidR="00721EEC" w:rsidRPr="00D21349" w:rsidRDefault="00721EEC" w:rsidP="008858E7">
      <w:pPr>
        <w:jc w:val="center"/>
        <w:rPr>
          <w:rFonts w:ascii="Times New Roman" w:eastAsia="楷体_GB2312" w:hAnsi="Times New Roman" w:cs="Times New Roman"/>
          <w:sz w:val="28"/>
          <w:szCs w:val="28"/>
        </w:rPr>
      </w:pP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8"/>
        </w:rPr>
        <w:t xml:space="preserve">   </w:t>
      </w: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月</w:t>
      </w:r>
      <w:r w:rsidRPr="00D21349">
        <w:rPr>
          <w:rFonts w:ascii="Times New Roman" w:eastAsia="楷体_GB2312" w:hAnsi="Times New Roman" w:cs="Times New Roman"/>
          <w:sz w:val="28"/>
          <w:szCs w:val="28"/>
        </w:rPr>
        <w:t xml:space="preserve">   </w:t>
      </w:r>
      <w:r w:rsidRPr="00D21349">
        <w:rPr>
          <w:rFonts w:ascii="Times New Roman" w:eastAsia="楷体_GB2312" w:hAnsi="Times New Roman" w:cs="楷体_GB2312" w:hint="eastAsia"/>
          <w:sz w:val="28"/>
          <w:szCs w:val="28"/>
        </w:rPr>
        <w:t>日填报</w:t>
      </w:r>
    </w:p>
    <w:p w:rsidR="00721EEC" w:rsidRDefault="00721EEC" w:rsidP="008858E7">
      <w:pPr>
        <w:ind w:right="-90"/>
        <w:jc w:val="center"/>
        <w:rPr>
          <w:rFonts w:ascii="仿宋_GB2312" w:eastAsia="仿宋_GB2312" w:cs="Times New Roman"/>
          <w:sz w:val="28"/>
          <w:szCs w:val="28"/>
        </w:rPr>
      </w:pPr>
    </w:p>
    <w:p w:rsidR="00721EEC" w:rsidRPr="00FA05EB" w:rsidRDefault="00721EEC" w:rsidP="008858E7">
      <w:pPr>
        <w:ind w:right="-90"/>
        <w:jc w:val="center"/>
        <w:rPr>
          <w:rFonts w:ascii="黑体" w:eastAsia="黑体" w:hAnsi="黑体" w:cs="Times New Roman"/>
          <w:sz w:val="32"/>
          <w:szCs w:val="32"/>
        </w:rPr>
      </w:pPr>
      <w:r w:rsidRPr="00FA05EB">
        <w:rPr>
          <w:rFonts w:ascii="黑体" w:eastAsia="黑体" w:hAnsi="黑体" w:cs="黑体" w:hint="eastAsia"/>
          <w:sz w:val="32"/>
          <w:szCs w:val="32"/>
        </w:rPr>
        <w:t>第一部分</w:t>
      </w:r>
      <w:r w:rsidRPr="00FA05EB">
        <w:rPr>
          <w:rFonts w:ascii="黑体" w:eastAsia="黑体" w:hAnsi="黑体" w:cs="黑体"/>
          <w:sz w:val="32"/>
          <w:szCs w:val="32"/>
        </w:rPr>
        <w:t xml:space="preserve">  </w:t>
      </w:r>
      <w:r w:rsidRPr="00FA05EB">
        <w:rPr>
          <w:rFonts w:ascii="黑体" w:eastAsia="黑体" w:hAnsi="黑体" w:cs="黑体" w:hint="eastAsia"/>
          <w:sz w:val="32"/>
          <w:szCs w:val="32"/>
        </w:rPr>
        <w:t>年度报告编写提纲（限</w:t>
      </w:r>
      <w:r w:rsidRPr="00FA05EB">
        <w:rPr>
          <w:rFonts w:ascii="黑体" w:eastAsia="黑体" w:hAnsi="黑体" w:cs="黑体"/>
          <w:sz w:val="32"/>
          <w:szCs w:val="32"/>
        </w:rPr>
        <w:t>5000</w:t>
      </w:r>
      <w:r w:rsidRPr="00FA05EB">
        <w:rPr>
          <w:rFonts w:ascii="黑体" w:eastAsia="黑体" w:hAnsi="黑体" w:cs="黑体" w:hint="eastAsia"/>
          <w:sz w:val="32"/>
          <w:szCs w:val="32"/>
        </w:rPr>
        <w:t>字以内）</w:t>
      </w:r>
    </w:p>
    <w:p w:rsidR="00721EEC" w:rsidRDefault="00721EEC" w:rsidP="008858E7">
      <w:pPr>
        <w:ind w:right="-90"/>
        <w:jc w:val="center"/>
        <w:rPr>
          <w:rFonts w:ascii="仿宋_GB2312" w:eastAsia="仿宋_GB2312" w:cs="Times New Roman"/>
          <w:sz w:val="28"/>
          <w:szCs w:val="28"/>
        </w:rPr>
      </w:pPr>
    </w:p>
    <w:p w:rsidR="00721EEC" w:rsidRPr="00FA05EB" w:rsidRDefault="00721EEC" w:rsidP="00515156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FA05EB">
        <w:rPr>
          <w:rFonts w:ascii="黑体" w:eastAsia="黑体" w:hAnsi="黑体" w:cs="黑体" w:hint="eastAsia"/>
          <w:sz w:val="28"/>
          <w:szCs w:val="28"/>
        </w:rPr>
        <w:t>一、人才培养工作和成效</w:t>
      </w: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（一）人才培养基本情况。</w:t>
      </w: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（二）人才培养成效评价等。</w:t>
      </w:r>
    </w:p>
    <w:p w:rsidR="00721EEC" w:rsidRPr="00FA05EB" w:rsidRDefault="00721EEC" w:rsidP="00515156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FA05EB">
        <w:rPr>
          <w:rFonts w:ascii="黑体" w:eastAsia="黑体" w:hAnsi="黑体" w:cs="黑体" w:hint="eastAsia"/>
          <w:sz w:val="28"/>
          <w:szCs w:val="28"/>
        </w:rPr>
        <w:t>二、教学改革与科学研究</w:t>
      </w: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（一）教学改革立项、进展、完成等情况。</w:t>
      </w: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（二）科学研究等情况。</w:t>
      </w:r>
    </w:p>
    <w:p w:rsidR="00721EEC" w:rsidRPr="00FA05EB" w:rsidRDefault="00721EEC" w:rsidP="00515156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FA05EB">
        <w:rPr>
          <w:rFonts w:ascii="黑体" w:eastAsia="黑体" w:hAnsi="黑体" w:cs="黑体" w:hint="eastAsia"/>
          <w:sz w:val="28"/>
          <w:szCs w:val="28"/>
        </w:rPr>
        <w:t>三、人才队伍建设</w:t>
      </w: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（一）队伍建设基本情况。</w:t>
      </w: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（二）队伍建设的举措与取得的成绩等。</w:t>
      </w:r>
    </w:p>
    <w:p w:rsidR="00721EEC" w:rsidRPr="00FA05EB" w:rsidRDefault="00721EEC" w:rsidP="00515156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FA05EB">
        <w:rPr>
          <w:rFonts w:ascii="黑体" w:eastAsia="黑体" w:hAnsi="黑体" w:cs="黑体" w:hint="eastAsia"/>
          <w:sz w:val="28"/>
          <w:szCs w:val="28"/>
        </w:rPr>
        <w:t>四、信息化建设、开放运行和示范辐射</w:t>
      </w: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（一）信息化资源、平台建设，人员信息化能力提升等情况。</w:t>
      </w: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（二）开放运行</w:t>
      </w:r>
      <w:r>
        <w:rPr>
          <w:rFonts w:ascii="楷体" w:eastAsia="楷体" w:hAnsi="楷体" w:cs="楷体" w:hint="eastAsia"/>
          <w:sz w:val="28"/>
          <w:szCs w:val="28"/>
        </w:rPr>
        <w:t>、安全运行</w:t>
      </w:r>
      <w:r w:rsidRPr="00FA05EB">
        <w:rPr>
          <w:rFonts w:ascii="楷体" w:eastAsia="楷体" w:hAnsi="楷体" w:cs="楷体" w:hint="eastAsia"/>
          <w:sz w:val="28"/>
          <w:szCs w:val="28"/>
        </w:rPr>
        <w:t>等情况。</w:t>
      </w: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 w:rsidRPr="00FA05EB">
        <w:rPr>
          <w:rFonts w:ascii="楷体" w:eastAsia="楷体" w:hAnsi="楷体" w:cs="楷体" w:hint="eastAsia"/>
          <w:sz w:val="28"/>
          <w:szCs w:val="28"/>
        </w:rPr>
        <w:t>（三）对外交流合作、发挥示范引领</w:t>
      </w:r>
      <w:r>
        <w:rPr>
          <w:rFonts w:ascii="楷体" w:eastAsia="楷体" w:hAnsi="楷体" w:cs="楷体" w:hint="eastAsia"/>
          <w:sz w:val="28"/>
          <w:szCs w:val="28"/>
        </w:rPr>
        <w:t>、支持中西部高校实验教学改革</w:t>
      </w:r>
      <w:r w:rsidRPr="00FA05EB">
        <w:rPr>
          <w:rFonts w:ascii="楷体" w:eastAsia="楷体" w:hAnsi="楷体" w:cs="楷体" w:hint="eastAsia"/>
          <w:sz w:val="28"/>
          <w:szCs w:val="28"/>
        </w:rPr>
        <w:t>等情况。</w:t>
      </w:r>
    </w:p>
    <w:p w:rsidR="00721EEC" w:rsidRPr="00FA05EB" w:rsidRDefault="00721EEC" w:rsidP="00515156">
      <w:pPr>
        <w:ind w:firstLineChars="200" w:firstLine="31680"/>
        <w:rPr>
          <w:rFonts w:ascii="黑体" w:eastAsia="黑体" w:hAnsi="黑体" w:cs="Times New Roman"/>
          <w:color w:val="000000"/>
          <w:sz w:val="28"/>
          <w:szCs w:val="28"/>
        </w:rPr>
      </w:pPr>
      <w:r w:rsidRPr="00FA05EB">
        <w:rPr>
          <w:rFonts w:ascii="黑体" w:eastAsia="黑体" w:hAnsi="黑体" w:cs="黑体" w:hint="eastAsia"/>
          <w:sz w:val="28"/>
          <w:szCs w:val="28"/>
        </w:rPr>
        <w:t>五、</w:t>
      </w:r>
      <w:r w:rsidRPr="00FA05EB">
        <w:rPr>
          <w:rFonts w:ascii="黑体" w:eastAsia="黑体" w:hAnsi="黑体" w:cs="黑体" w:hint="eastAsia"/>
          <w:color w:val="000000"/>
          <w:sz w:val="28"/>
          <w:szCs w:val="28"/>
        </w:rPr>
        <w:t>示范中心大事记</w:t>
      </w: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color w:val="000000"/>
          <w:sz w:val="28"/>
          <w:szCs w:val="28"/>
        </w:rPr>
      </w:pPr>
      <w:r w:rsidRPr="00FA05EB">
        <w:rPr>
          <w:rFonts w:ascii="楷体" w:eastAsia="楷体" w:hAnsi="楷体" w:cs="楷体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color w:val="000000"/>
          <w:sz w:val="28"/>
          <w:szCs w:val="28"/>
        </w:rPr>
      </w:pPr>
      <w:r w:rsidRPr="00FA05EB">
        <w:rPr>
          <w:rFonts w:ascii="楷体" w:eastAsia="楷体" w:hAnsi="楷体" w:cs="楷体" w:hint="eastAsia"/>
          <w:color w:val="000000"/>
          <w:sz w:val="28"/>
          <w:szCs w:val="28"/>
        </w:rPr>
        <w:t>（二）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省部级以上领导同志</w:t>
      </w:r>
      <w:r w:rsidRPr="00FA05EB">
        <w:rPr>
          <w:rFonts w:ascii="楷体" w:eastAsia="楷体" w:hAnsi="楷体" w:cs="楷体" w:hint="eastAsia"/>
          <w:color w:val="000000"/>
          <w:sz w:val="28"/>
          <w:szCs w:val="28"/>
        </w:rPr>
        <w:t>视察示范中心的图片及说明等。</w:t>
      </w: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color w:val="000000"/>
          <w:sz w:val="28"/>
          <w:szCs w:val="28"/>
        </w:rPr>
      </w:pPr>
      <w:r w:rsidRPr="00FA05EB">
        <w:rPr>
          <w:rFonts w:ascii="楷体" w:eastAsia="楷体" w:hAnsi="楷体" w:cs="楷体" w:hint="eastAsia"/>
          <w:color w:val="000000"/>
          <w:sz w:val="28"/>
          <w:szCs w:val="28"/>
        </w:rPr>
        <w:t>（三）其它对示范中心发展有重大影响的活动等。</w:t>
      </w:r>
    </w:p>
    <w:p w:rsidR="00721EEC" w:rsidRDefault="00721EEC" w:rsidP="00515156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FA05EB">
        <w:rPr>
          <w:rFonts w:ascii="黑体" w:eastAsia="黑体" w:hAnsi="黑体" w:cs="黑体" w:hint="eastAsia"/>
          <w:sz w:val="28"/>
          <w:szCs w:val="28"/>
        </w:rPr>
        <w:t>六、</w:t>
      </w:r>
      <w:r>
        <w:rPr>
          <w:rFonts w:ascii="黑体" w:eastAsia="黑体" w:hAnsi="黑体" w:cs="黑体" w:hint="eastAsia"/>
          <w:sz w:val="28"/>
          <w:szCs w:val="28"/>
        </w:rPr>
        <w:t>示范中心存在的主要问题</w:t>
      </w:r>
    </w:p>
    <w:p w:rsidR="00721EEC" w:rsidRPr="00FA05EB" w:rsidRDefault="00721EEC" w:rsidP="00515156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bookmarkStart w:id="32" w:name="OLE_LINK33"/>
      <w:bookmarkStart w:id="33" w:name="OLE_LINK34"/>
      <w:bookmarkStart w:id="34" w:name="OLE_LINK35"/>
      <w:bookmarkStart w:id="35" w:name="OLE_LINK36"/>
      <w:bookmarkStart w:id="36" w:name="OLE_LINK37"/>
      <w:bookmarkStart w:id="37" w:name="OLE_LINK38"/>
      <w:bookmarkStart w:id="38" w:name="OLE_LINK39"/>
      <w:bookmarkStart w:id="39" w:name="OLE_LINK40"/>
      <w:bookmarkStart w:id="40" w:name="OLE_LINK41"/>
      <w:bookmarkStart w:id="41" w:name="OLE_LINK42"/>
      <w:bookmarkStart w:id="42" w:name="OLE_LINK43"/>
      <w:bookmarkStart w:id="43" w:name="OLE_LINK44"/>
      <w:bookmarkStart w:id="44" w:name="OLE_LINK45"/>
      <w:bookmarkStart w:id="45" w:name="OLE_LINK46"/>
      <w:bookmarkStart w:id="46" w:name="OLE_LINK47"/>
      <w:bookmarkStart w:id="47" w:name="OLE_LINK48"/>
      <w:bookmarkStart w:id="48" w:name="OLE_LINK49"/>
      <w:bookmarkStart w:id="49" w:name="OLE_LINK50"/>
      <w:bookmarkStart w:id="50" w:name="OLE_LINK51"/>
      <w:bookmarkStart w:id="51" w:name="OLE_LINK52"/>
      <w:bookmarkStart w:id="52" w:name="OLE_LINK53"/>
      <w:bookmarkStart w:id="53" w:name="OLE_LINK54"/>
      <w:bookmarkStart w:id="54" w:name="OLE_LINK55"/>
      <w:bookmarkStart w:id="55" w:name="OLE_LINK56"/>
      <w:bookmarkStart w:id="56" w:name="OLE_LINK57"/>
      <w:bookmarkStart w:id="57" w:name="OLE_LINK58"/>
      <w:bookmarkStart w:id="58" w:name="OLE_LINK59"/>
      <w:bookmarkStart w:id="59" w:name="OLE_LINK60"/>
      <w:bookmarkStart w:id="60" w:name="OLE_LINK61"/>
      <w:bookmarkStart w:id="61" w:name="OLE_LINK62"/>
      <w:bookmarkStart w:id="62" w:name="OLE_LINK63"/>
      <w:bookmarkStart w:id="63" w:name="OLE_LINK64"/>
      <w:bookmarkStart w:id="64" w:name="OLE_LINK65"/>
      <w:bookmarkStart w:id="65" w:name="OLE_LINK66"/>
      <w:bookmarkStart w:id="66" w:name="OLE_LINK67"/>
      <w:bookmarkStart w:id="67" w:name="OLE_LINK68"/>
      <w:bookmarkStart w:id="68" w:name="OLE_LINK69"/>
      <w:bookmarkStart w:id="69" w:name="OLE_LINK70"/>
      <w:bookmarkStart w:id="70" w:name="OLE_LINK71"/>
      <w:bookmarkStart w:id="71" w:name="OLE_LINK72"/>
      <w:bookmarkStart w:id="72" w:name="OLE_LINK73"/>
      <w:bookmarkStart w:id="73" w:name="OLE_LINK74"/>
      <w:bookmarkStart w:id="74" w:name="OLE_LINK75"/>
      <w:bookmarkStart w:id="75" w:name="OLE_LINK76"/>
      <w:bookmarkStart w:id="76" w:name="OLE_LINK77"/>
      <w:bookmarkStart w:id="77" w:name="OLE_LINK78"/>
      <w:bookmarkStart w:id="78" w:name="OLE_LINK79"/>
      <w:bookmarkStart w:id="79" w:name="OLE_LINK80"/>
      <w:bookmarkStart w:id="80" w:name="OLE_LINK81"/>
      <w:bookmarkStart w:id="81" w:name="OLE_LINK82"/>
      <w:bookmarkStart w:id="82" w:name="OLE_LINK83"/>
      <w:bookmarkStart w:id="83" w:name="OLE_LINK84"/>
      <w:bookmarkStart w:id="84" w:name="OLE_LINK85"/>
      <w:bookmarkStart w:id="85" w:name="OLE_LINK86"/>
      <w:bookmarkStart w:id="86" w:name="OLE_LINK87"/>
      <w:bookmarkStart w:id="87" w:name="OLE_LINK88"/>
      <w:bookmarkStart w:id="88" w:name="OLE_LINK89"/>
      <w:bookmarkStart w:id="89" w:name="OLE_LINK90"/>
      <w:bookmarkStart w:id="90" w:name="OLE_LINK91"/>
      <w:bookmarkStart w:id="91" w:name="OLE_LINK92"/>
      <w:bookmarkStart w:id="92" w:name="OLE_LINK93"/>
      <w:bookmarkStart w:id="93" w:name="OLE_LINK94"/>
      <w:bookmarkStart w:id="94" w:name="OLE_LINK95"/>
      <w:bookmarkStart w:id="95" w:name="OLE_LINK96"/>
      <w:bookmarkStart w:id="96" w:name="OLE_LINK97"/>
      <w:bookmarkStart w:id="97" w:name="OLE_LINK98"/>
      <w:bookmarkStart w:id="98" w:name="OLE_LINK99"/>
      <w:bookmarkStart w:id="99" w:name="OLE_LINK100"/>
      <w:bookmarkStart w:id="100" w:name="OLE_LINK101"/>
      <w:bookmarkStart w:id="101" w:name="OLE_LINK102"/>
      <w:bookmarkStart w:id="102" w:name="OLE_LINK103"/>
      <w:r w:rsidRPr="00FA05EB">
        <w:rPr>
          <w:rFonts w:ascii="黑体" w:eastAsia="黑体" w:hAnsi="黑体" w:cs="黑体" w:hint="eastAsia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FA05EB">
        <w:rPr>
          <w:rFonts w:ascii="黑体" w:eastAsia="黑体" w:hAnsi="黑体" w:cs="黑体" w:hint="eastAsia"/>
          <w:sz w:val="28"/>
          <w:szCs w:val="28"/>
        </w:rPr>
        <w:t>的支持</w:t>
      </w:r>
    </w:p>
    <w:p w:rsidR="00721EEC" w:rsidRPr="00FA05EB" w:rsidRDefault="00721EEC" w:rsidP="00515156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</w:t>
      </w:r>
      <w:r w:rsidRPr="00FA05EB">
        <w:rPr>
          <w:rFonts w:ascii="黑体" w:eastAsia="黑体" w:hAnsi="黑体" w:cs="黑体" w:hint="eastAsia"/>
          <w:sz w:val="28"/>
          <w:szCs w:val="28"/>
        </w:rPr>
        <w:t>、下一年发展思路</w:t>
      </w: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</w:p>
    <w:p w:rsidR="00721EEC" w:rsidRPr="00FA05EB" w:rsidRDefault="00721EEC" w:rsidP="00515156">
      <w:pPr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FA05EB">
        <w:rPr>
          <w:rFonts w:ascii="黑体" w:eastAsia="黑体" w:hAnsi="黑体" w:cs="黑体" w:hint="eastAsia"/>
          <w:sz w:val="28"/>
          <w:szCs w:val="28"/>
        </w:rPr>
        <w:t>注意事项</w:t>
      </w:r>
      <w:r>
        <w:rPr>
          <w:rFonts w:ascii="黑体" w:eastAsia="黑体" w:hAnsi="黑体" w:cs="黑体" w:hint="eastAsia"/>
          <w:sz w:val="28"/>
          <w:szCs w:val="28"/>
        </w:rPr>
        <w:t>及说明</w:t>
      </w:r>
      <w:r w:rsidRPr="00FA05EB">
        <w:rPr>
          <w:rFonts w:ascii="黑体" w:eastAsia="黑体" w:hAnsi="黑体" w:cs="黑体" w:hint="eastAsia"/>
          <w:sz w:val="28"/>
          <w:szCs w:val="28"/>
        </w:rPr>
        <w:t>：</w:t>
      </w: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1.</w:t>
      </w:r>
      <w:r w:rsidRPr="00FA05EB">
        <w:rPr>
          <w:rFonts w:ascii="楷体" w:eastAsia="楷体" w:hAnsi="楷体" w:cs="楷体" w:hint="eastAsia"/>
          <w:sz w:val="28"/>
          <w:szCs w:val="28"/>
        </w:rPr>
        <w:t>文中内容与后面示范中心数据相对应，必须客观真实，避免使用“国内领先”、“国际一流”等词。</w:t>
      </w:r>
    </w:p>
    <w:p w:rsidR="00721EEC" w:rsidRDefault="00721EEC" w:rsidP="00515156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2.</w:t>
      </w:r>
      <w:r w:rsidRPr="00FA05EB">
        <w:rPr>
          <w:rFonts w:ascii="楷体" w:eastAsia="楷体" w:hAnsi="楷体" w:cs="楷体" w:hint="eastAsia"/>
          <w:sz w:val="28"/>
          <w:szCs w:val="28"/>
        </w:rPr>
        <w:t>文中介绍的成果必须具有示范中心的署名。</w:t>
      </w:r>
    </w:p>
    <w:p w:rsidR="00721EEC" w:rsidRPr="00FA05EB" w:rsidRDefault="00721EEC" w:rsidP="00515156">
      <w:pPr>
        <w:ind w:firstLineChars="200" w:firstLine="316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3.</w:t>
      </w:r>
      <w:r w:rsidRPr="00AC66F6">
        <w:rPr>
          <w:rFonts w:ascii="楷体" w:eastAsia="楷体" w:hAnsi="楷体" w:cs="楷体" w:hint="eastAsia"/>
          <w:sz w:val="28"/>
          <w:szCs w:val="28"/>
        </w:rPr>
        <w:t>年度报告的表格行数可据实调整，不设附件，请做好相关成果支撑材料的存档工作。</w:t>
      </w:r>
    </w:p>
    <w:p w:rsidR="00721EEC" w:rsidRDefault="00721EEC" w:rsidP="0051515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721EEC" w:rsidRDefault="00721EEC" w:rsidP="0051515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721EEC" w:rsidRDefault="00721EEC" w:rsidP="0051515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721EEC" w:rsidRDefault="00721EEC" w:rsidP="0051515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721EEC" w:rsidRDefault="00721EEC" w:rsidP="0051515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721EEC" w:rsidRDefault="00721EEC" w:rsidP="0051515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721EEC" w:rsidRDefault="00721EEC" w:rsidP="0051515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721EEC" w:rsidRDefault="00721EEC" w:rsidP="0051515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721EEC" w:rsidRDefault="00721EEC" w:rsidP="0051515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721EEC" w:rsidRDefault="00721EEC" w:rsidP="0051515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721EEC" w:rsidRDefault="00721EEC" w:rsidP="0051515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721EEC" w:rsidRDefault="00721EEC" w:rsidP="00515156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721EEC" w:rsidRDefault="00721EEC" w:rsidP="008858E7">
      <w:pPr>
        <w:rPr>
          <w:rFonts w:ascii="仿宋" w:eastAsia="仿宋" w:hAnsi="仿宋" w:cs="Times New Roman"/>
          <w:b/>
          <w:bCs/>
          <w:w w:val="90"/>
          <w:sz w:val="28"/>
          <w:szCs w:val="28"/>
        </w:rPr>
      </w:pPr>
    </w:p>
    <w:p w:rsidR="00721EEC" w:rsidRDefault="00721EEC" w:rsidP="008858E7">
      <w:pPr>
        <w:jc w:val="center"/>
        <w:rPr>
          <w:rFonts w:ascii="黑体" w:eastAsia="黑体" w:hAnsi="黑体" w:cs="Times New Roman"/>
          <w:b/>
          <w:bCs/>
          <w:w w:val="90"/>
          <w:sz w:val="32"/>
          <w:szCs w:val="32"/>
        </w:rPr>
      </w:pPr>
      <w:r w:rsidRPr="00AC66F6">
        <w:rPr>
          <w:rFonts w:ascii="黑体" w:eastAsia="黑体" w:hAnsi="黑体" w:cs="黑体" w:hint="eastAsia"/>
          <w:b/>
          <w:bCs/>
          <w:w w:val="90"/>
          <w:sz w:val="32"/>
          <w:szCs w:val="32"/>
        </w:rPr>
        <w:t>第二部分</w:t>
      </w:r>
      <w:r w:rsidRPr="00AC66F6">
        <w:rPr>
          <w:rFonts w:ascii="黑体" w:eastAsia="黑体" w:hAnsi="黑体" w:cs="黑体"/>
          <w:b/>
          <w:bCs/>
          <w:w w:val="90"/>
          <w:sz w:val="32"/>
          <w:szCs w:val="32"/>
        </w:rPr>
        <w:t xml:space="preserve"> </w:t>
      </w:r>
      <w:r w:rsidRPr="00AC66F6">
        <w:rPr>
          <w:rFonts w:ascii="黑体" w:eastAsia="黑体" w:hAnsi="黑体" w:cs="黑体" w:hint="eastAsia"/>
          <w:b/>
          <w:bCs/>
          <w:w w:val="90"/>
          <w:sz w:val="32"/>
          <w:szCs w:val="32"/>
        </w:rPr>
        <w:t>示范中心数据</w:t>
      </w:r>
    </w:p>
    <w:p w:rsidR="00721EEC" w:rsidRPr="00AC66F6" w:rsidRDefault="00721EEC" w:rsidP="008858E7">
      <w:pPr>
        <w:jc w:val="center"/>
        <w:rPr>
          <w:rFonts w:ascii="楷体" w:eastAsia="楷体" w:hAnsi="楷体" w:cs="Times New Roman"/>
          <w:b/>
          <w:bCs/>
          <w:w w:val="90"/>
          <w:sz w:val="28"/>
          <w:szCs w:val="28"/>
        </w:rPr>
      </w:pPr>
      <w:r w:rsidRPr="00AC66F6">
        <w:rPr>
          <w:rFonts w:ascii="楷体" w:eastAsia="楷体" w:hAnsi="楷体" w:cs="楷体" w:hint="eastAsia"/>
          <w:b/>
          <w:bCs/>
          <w:w w:val="90"/>
          <w:sz w:val="28"/>
          <w:szCs w:val="28"/>
        </w:rPr>
        <w:t>（</w:t>
      </w:r>
      <w:r w:rsidRPr="00AC66F6">
        <w:rPr>
          <w:rFonts w:ascii="楷体" w:eastAsia="楷体" w:hAnsi="楷体" w:cs="楷体" w:hint="eastAsia"/>
          <w:w w:val="90"/>
          <w:sz w:val="28"/>
          <w:szCs w:val="28"/>
        </w:rPr>
        <w:t>数据采集时间为</w:t>
      </w:r>
      <w:r w:rsidRPr="00AC66F6">
        <w:rPr>
          <w:rFonts w:ascii="楷体" w:eastAsia="楷体" w:hAnsi="楷体" w:cs="楷体"/>
          <w:w w:val="90"/>
          <w:sz w:val="28"/>
          <w:szCs w:val="28"/>
        </w:rPr>
        <w:t xml:space="preserve"> 1</w:t>
      </w:r>
      <w:r w:rsidRPr="00AC66F6">
        <w:rPr>
          <w:rFonts w:ascii="楷体" w:eastAsia="楷体" w:hAnsi="楷体" w:cs="楷体" w:hint="eastAsia"/>
          <w:w w:val="90"/>
          <w:sz w:val="28"/>
          <w:szCs w:val="28"/>
        </w:rPr>
        <w:t>月</w:t>
      </w:r>
      <w:r w:rsidRPr="00AC66F6">
        <w:rPr>
          <w:rFonts w:ascii="楷体" w:eastAsia="楷体" w:hAnsi="楷体" w:cs="楷体"/>
          <w:w w:val="90"/>
          <w:sz w:val="28"/>
          <w:szCs w:val="28"/>
        </w:rPr>
        <w:t>1</w:t>
      </w:r>
      <w:r w:rsidRPr="00AC66F6">
        <w:rPr>
          <w:rFonts w:ascii="楷体" w:eastAsia="楷体" w:hAnsi="楷体" w:cs="楷体" w:hint="eastAsia"/>
          <w:w w:val="90"/>
          <w:sz w:val="28"/>
          <w:szCs w:val="28"/>
        </w:rPr>
        <w:t>日至</w:t>
      </w:r>
      <w:r w:rsidRPr="00AC66F6">
        <w:rPr>
          <w:rFonts w:ascii="楷体" w:eastAsia="楷体" w:hAnsi="楷体" w:cs="楷体"/>
          <w:w w:val="90"/>
          <w:sz w:val="28"/>
          <w:szCs w:val="28"/>
        </w:rPr>
        <w:t>12</w:t>
      </w:r>
      <w:r w:rsidRPr="00AC66F6">
        <w:rPr>
          <w:rFonts w:ascii="楷体" w:eastAsia="楷体" w:hAnsi="楷体" w:cs="楷体" w:hint="eastAsia"/>
          <w:w w:val="90"/>
          <w:sz w:val="28"/>
          <w:szCs w:val="28"/>
        </w:rPr>
        <w:t>月</w:t>
      </w:r>
      <w:r w:rsidRPr="00AC66F6">
        <w:rPr>
          <w:rFonts w:ascii="楷体" w:eastAsia="楷体" w:hAnsi="楷体" w:cs="楷体"/>
          <w:w w:val="90"/>
          <w:sz w:val="28"/>
          <w:szCs w:val="28"/>
        </w:rPr>
        <w:t>31</w:t>
      </w:r>
      <w:r w:rsidRPr="00AC66F6">
        <w:rPr>
          <w:rFonts w:ascii="楷体" w:eastAsia="楷体" w:hAnsi="楷体" w:cs="楷体" w:hint="eastAsia"/>
          <w:w w:val="90"/>
          <w:sz w:val="28"/>
          <w:szCs w:val="28"/>
        </w:rPr>
        <w:t>日</w:t>
      </w:r>
      <w:r w:rsidRPr="00AC66F6">
        <w:rPr>
          <w:rFonts w:ascii="楷体" w:eastAsia="楷体" w:hAnsi="楷体" w:cs="楷体" w:hint="eastAsia"/>
          <w:b/>
          <w:bCs/>
          <w:w w:val="90"/>
          <w:sz w:val="28"/>
          <w:szCs w:val="28"/>
        </w:rPr>
        <w:t>）</w:t>
      </w:r>
    </w:p>
    <w:p w:rsidR="00721EEC" w:rsidRPr="00AC66F6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黑体" w:hint="eastAsia"/>
          <w:b/>
          <w:bCs/>
          <w:sz w:val="32"/>
          <w:szCs w:val="32"/>
        </w:rPr>
        <w:t>一、示范中心基本情况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1097"/>
        <w:gridCol w:w="617"/>
        <w:gridCol w:w="801"/>
        <w:gridCol w:w="283"/>
        <w:gridCol w:w="1460"/>
        <w:gridCol w:w="1420"/>
        <w:gridCol w:w="237"/>
        <w:gridCol w:w="1183"/>
      </w:tblGrid>
      <w:tr w:rsidR="00721EEC" w:rsidRPr="009C3DAB">
        <w:tc>
          <w:tcPr>
            <w:tcW w:w="2518" w:type="dxa"/>
            <w:gridSpan w:val="2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示范中心名称</w:t>
            </w:r>
          </w:p>
        </w:tc>
        <w:tc>
          <w:tcPr>
            <w:tcW w:w="6004" w:type="dxa"/>
            <w:gridSpan w:val="7"/>
          </w:tcPr>
          <w:p w:rsidR="00721EEC" w:rsidRPr="009C3DAB" w:rsidRDefault="00721EEC" w:rsidP="008858E7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721EEC" w:rsidRPr="009C3DAB">
        <w:tc>
          <w:tcPr>
            <w:tcW w:w="2518" w:type="dxa"/>
            <w:gridSpan w:val="2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所在学校名称</w:t>
            </w:r>
          </w:p>
        </w:tc>
        <w:tc>
          <w:tcPr>
            <w:tcW w:w="6004" w:type="dxa"/>
            <w:gridSpan w:val="7"/>
          </w:tcPr>
          <w:p w:rsidR="00721EEC" w:rsidRPr="009C3DAB" w:rsidRDefault="00721EEC" w:rsidP="008858E7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721EEC" w:rsidRPr="009C3DAB">
        <w:tc>
          <w:tcPr>
            <w:tcW w:w="2518" w:type="dxa"/>
            <w:gridSpan w:val="2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主管部门名称</w:t>
            </w:r>
          </w:p>
        </w:tc>
        <w:tc>
          <w:tcPr>
            <w:tcW w:w="6004" w:type="dxa"/>
            <w:gridSpan w:val="7"/>
          </w:tcPr>
          <w:p w:rsidR="00721EEC" w:rsidRPr="009C3DAB" w:rsidRDefault="00721EEC" w:rsidP="008858E7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721EEC" w:rsidRPr="009C3DAB">
        <w:tc>
          <w:tcPr>
            <w:tcW w:w="2518" w:type="dxa"/>
            <w:gridSpan w:val="2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示范中心门户网址</w:t>
            </w:r>
          </w:p>
        </w:tc>
        <w:tc>
          <w:tcPr>
            <w:tcW w:w="6004" w:type="dxa"/>
            <w:gridSpan w:val="7"/>
          </w:tcPr>
          <w:p w:rsidR="00721EEC" w:rsidRPr="009C3DAB" w:rsidRDefault="00721EEC" w:rsidP="008858E7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721EEC" w:rsidRPr="009C3DAB">
        <w:tc>
          <w:tcPr>
            <w:tcW w:w="2518" w:type="dxa"/>
            <w:gridSpan w:val="2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示范中心详细地址</w:t>
            </w:r>
          </w:p>
        </w:tc>
        <w:tc>
          <w:tcPr>
            <w:tcW w:w="3162" w:type="dxa"/>
            <w:gridSpan w:val="4"/>
          </w:tcPr>
          <w:p w:rsidR="00721EEC" w:rsidRPr="009C3DAB" w:rsidRDefault="00721EEC" w:rsidP="008858E7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邮政编码</w:t>
            </w:r>
          </w:p>
        </w:tc>
        <w:tc>
          <w:tcPr>
            <w:tcW w:w="1421" w:type="dxa"/>
            <w:gridSpan w:val="2"/>
          </w:tcPr>
          <w:p w:rsidR="00721EEC" w:rsidRPr="009C3DAB" w:rsidRDefault="00721EEC" w:rsidP="008858E7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721EEC" w:rsidRPr="009C3DAB">
        <w:tc>
          <w:tcPr>
            <w:tcW w:w="2518" w:type="dxa"/>
            <w:gridSpan w:val="2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固定资产情况</w:t>
            </w:r>
          </w:p>
        </w:tc>
        <w:tc>
          <w:tcPr>
            <w:tcW w:w="6004" w:type="dxa"/>
            <w:gridSpan w:val="7"/>
          </w:tcPr>
          <w:p w:rsidR="00721EEC" w:rsidRPr="009C3DAB" w:rsidRDefault="00721EEC" w:rsidP="008858E7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721EEC" w:rsidRPr="009C3DAB">
        <w:tc>
          <w:tcPr>
            <w:tcW w:w="1420" w:type="dxa"/>
          </w:tcPr>
          <w:p w:rsidR="00721EEC" w:rsidRPr="009C3DAB" w:rsidRDefault="00721EEC" w:rsidP="008858E7">
            <w:pPr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建筑面积</w:t>
            </w:r>
          </w:p>
        </w:tc>
        <w:tc>
          <w:tcPr>
            <w:tcW w:w="1098" w:type="dxa"/>
          </w:tcPr>
          <w:p w:rsidR="00721EEC" w:rsidRPr="009C3DAB" w:rsidRDefault="00721EEC" w:rsidP="008858E7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/>
                <w:sz w:val="28"/>
                <w:szCs w:val="28"/>
              </w:rPr>
              <w:t xml:space="preserve">    </w:t>
            </w:r>
            <w:r w:rsidRPr="009C3DAB">
              <w:rPr>
                <w:rFonts w:ascii="楷体" w:eastAsia="楷体" w:hAnsi="楷体" w:cs="楷体" w:hint="eastAsia"/>
                <w:sz w:val="28"/>
                <w:szCs w:val="28"/>
              </w:rPr>
              <w:t>㎡</w:t>
            </w:r>
          </w:p>
        </w:tc>
        <w:tc>
          <w:tcPr>
            <w:tcW w:w="1418" w:type="dxa"/>
            <w:gridSpan w:val="2"/>
          </w:tcPr>
          <w:p w:rsidR="00721EEC" w:rsidRPr="009C3DAB" w:rsidRDefault="00721EEC" w:rsidP="008858E7">
            <w:pPr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设备总值</w:t>
            </w:r>
          </w:p>
        </w:tc>
        <w:tc>
          <w:tcPr>
            <w:tcW w:w="1744" w:type="dxa"/>
            <w:gridSpan w:val="2"/>
          </w:tcPr>
          <w:p w:rsidR="00721EEC" w:rsidRPr="009C3DAB" w:rsidRDefault="00721EEC" w:rsidP="008858E7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/>
                <w:sz w:val="28"/>
                <w:szCs w:val="28"/>
              </w:rPr>
              <w:t xml:space="preserve">      </w:t>
            </w:r>
            <w:r w:rsidRPr="009C3DAB"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  <w:tc>
          <w:tcPr>
            <w:tcW w:w="1421" w:type="dxa"/>
          </w:tcPr>
          <w:p w:rsidR="00721EEC" w:rsidRPr="009C3DAB" w:rsidRDefault="00721EEC" w:rsidP="008858E7">
            <w:pPr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设备台数</w:t>
            </w:r>
          </w:p>
        </w:tc>
        <w:tc>
          <w:tcPr>
            <w:tcW w:w="1421" w:type="dxa"/>
            <w:gridSpan w:val="2"/>
          </w:tcPr>
          <w:p w:rsidR="00721EEC" w:rsidRPr="009C3DAB" w:rsidRDefault="00721EEC" w:rsidP="008858E7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/>
                <w:sz w:val="28"/>
                <w:szCs w:val="28"/>
              </w:rPr>
              <w:t xml:space="preserve">     </w:t>
            </w:r>
            <w:r w:rsidRPr="009C3DAB"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  <w:r w:rsidRPr="009C3DAB">
              <w:rPr>
                <w:rFonts w:ascii="楷体" w:eastAsia="楷体" w:hAnsi="楷体" w:cs="楷体" w:hint="eastAsia"/>
                <w:sz w:val="28"/>
                <w:szCs w:val="28"/>
              </w:rPr>
              <w:t>台</w:t>
            </w:r>
          </w:p>
        </w:tc>
      </w:tr>
      <w:tr w:rsidR="00721EEC" w:rsidRPr="009C3DAB">
        <w:tc>
          <w:tcPr>
            <w:tcW w:w="2518" w:type="dxa"/>
            <w:gridSpan w:val="2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经费投入情况</w:t>
            </w:r>
          </w:p>
        </w:tc>
        <w:tc>
          <w:tcPr>
            <w:tcW w:w="6004" w:type="dxa"/>
            <w:gridSpan w:val="7"/>
          </w:tcPr>
          <w:p w:rsidR="00721EEC" w:rsidRPr="009C3DAB" w:rsidRDefault="00721EEC" w:rsidP="008858E7">
            <w:pPr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721EEC" w:rsidRPr="009C3DAB">
        <w:tc>
          <w:tcPr>
            <w:tcW w:w="3135" w:type="dxa"/>
            <w:gridSpan w:val="3"/>
            <w:tcBorders>
              <w:right w:val="single" w:sz="4" w:space="0" w:color="auto"/>
            </w:tcBorders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主管部门年度经费投入</w:t>
            </w:r>
          </w:p>
          <w:p w:rsidR="00721EEC" w:rsidRPr="009C3DAB" w:rsidRDefault="00721EEC" w:rsidP="009C3DAB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（直属高校不填）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</w:tcBorders>
            <w:vAlign w:val="center"/>
          </w:tcPr>
          <w:p w:rsidR="00721EEC" w:rsidRPr="009C3DAB" w:rsidRDefault="00721EEC" w:rsidP="00721EEC">
            <w:pPr>
              <w:ind w:firstLineChars="98" w:firstLine="3168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C3DAB"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  <w:tc>
          <w:tcPr>
            <w:tcW w:w="3119" w:type="dxa"/>
            <w:gridSpan w:val="3"/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9C3DAB">
              <w:rPr>
                <w:rFonts w:ascii="黑体" w:eastAsia="黑体" w:hAnsi="黑体" w:cs="黑体" w:hint="eastAsia"/>
                <w:sz w:val="28"/>
                <w:szCs w:val="28"/>
              </w:rPr>
              <w:t>所在学校年度经费投入</w:t>
            </w:r>
          </w:p>
        </w:tc>
        <w:tc>
          <w:tcPr>
            <w:tcW w:w="1184" w:type="dxa"/>
            <w:vAlign w:val="center"/>
          </w:tcPr>
          <w:p w:rsidR="00721EEC" w:rsidRPr="009C3DAB" w:rsidRDefault="00721EEC" w:rsidP="00721EEC">
            <w:pPr>
              <w:ind w:firstLineChars="97" w:firstLine="3168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C3DAB"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</w:tr>
    </w:tbl>
    <w:p w:rsidR="00721EEC" w:rsidRPr="000902F6" w:rsidRDefault="00721EEC" w:rsidP="00721EEC">
      <w:pPr>
        <w:ind w:firstLineChars="196" w:firstLine="31680"/>
        <w:rPr>
          <w:rFonts w:ascii="楷体" w:eastAsia="楷体" w:hAnsi="楷体" w:cs="Times New Roman"/>
        </w:rPr>
      </w:pPr>
      <w:r w:rsidRPr="000902F6">
        <w:rPr>
          <w:rFonts w:ascii="楷体" w:eastAsia="楷体" w:hAnsi="楷体" w:cs="楷体" w:hint="eastAsia"/>
        </w:rPr>
        <w:t>注：（</w:t>
      </w:r>
      <w:r w:rsidRPr="000902F6">
        <w:rPr>
          <w:rFonts w:ascii="楷体" w:eastAsia="楷体" w:hAnsi="楷体" w:cs="楷体"/>
        </w:rPr>
        <w:t>1</w:t>
      </w:r>
      <w:r w:rsidRPr="000902F6">
        <w:rPr>
          <w:rFonts w:ascii="楷体" w:eastAsia="楷体" w:hAnsi="楷体" w:cs="楷体" w:hint="eastAsia"/>
        </w:rPr>
        <w:t>）表中所有名称都必须填写全称。（</w:t>
      </w:r>
      <w:r w:rsidRPr="000902F6">
        <w:rPr>
          <w:rFonts w:ascii="楷体" w:eastAsia="楷体" w:hAnsi="楷体" w:cs="楷体"/>
        </w:rPr>
        <w:t>2</w:t>
      </w:r>
      <w:r w:rsidRPr="000902F6">
        <w:rPr>
          <w:rFonts w:ascii="楷体" w:eastAsia="楷体" w:hAnsi="楷体" w:cs="楷体" w:hint="eastAsia"/>
        </w:rPr>
        <w:t>）主管部门：所在学校的上级主管部门，可查询教育部发展规划司全国高等学校名单。</w:t>
      </w:r>
    </w:p>
    <w:p w:rsidR="00721EEC" w:rsidRPr="00AC66F6" w:rsidRDefault="00721EEC" w:rsidP="00515156">
      <w:pPr>
        <w:ind w:firstLineChars="200" w:firstLine="31680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黑体" w:hint="eastAsia"/>
          <w:b/>
          <w:bCs/>
          <w:sz w:val="32"/>
          <w:szCs w:val="32"/>
        </w:rPr>
        <w:t>二、人才培养情况</w:t>
      </w:r>
    </w:p>
    <w:p w:rsidR="00721EEC" w:rsidRPr="00AC66F6" w:rsidRDefault="00721EEC" w:rsidP="00515156">
      <w:pPr>
        <w:spacing w:after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</w:t>
      </w:r>
      <w:r w:rsidRPr="00AC66F6">
        <w:rPr>
          <w:rFonts w:ascii="黑体" w:eastAsia="黑体" w:hAnsi="黑体" w:cs="黑体" w:hint="eastAsia"/>
          <w:sz w:val="28"/>
          <w:szCs w:val="28"/>
        </w:rPr>
        <w:t>示范中心实验教学面向所在学校专业及学生情况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260"/>
        <w:gridCol w:w="1559"/>
        <w:gridCol w:w="1418"/>
        <w:gridCol w:w="1089"/>
      </w:tblGrid>
      <w:tr w:rsidR="00721EEC" w:rsidRPr="009C3DAB">
        <w:trPr>
          <w:jc w:val="center"/>
        </w:trPr>
        <w:tc>
          <w:tcPr>
            <w:tcW w:w="959" w:type="dxa"/>
            <w:vMerge w:val="restart"/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面向的专业</w:t>
            </w:r>
          </w:p>
        </w:tc>
        <w:tc>
          <w:tcPr>
            <w:tcW w:w="1418" w:type="dxa"/>
            <w:vMerge w:val="restart"/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学生人数</w:t>
            </w:r>
          </w:p>
        </w:tc>
        <w:tc>
          <w:tcPr>
            <w:tcW w:w="1089" w:type="dxa"/>
            <w:vMerge w:val="restart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人时数</w:t>
            </w:r>
          </w:p>
        </w:tc>
      </w:tr>
      <w:tr w:rsidR="00721EEC" w:rsidRPr="009C3DAB">
        <w:trPr>
          <w:jc w:val="center"/>
        </w:trPr>
        <w:tc>
          <w:tcPr>
            <w:tcW w:w="959" w:type="dxa"/>
            <w:vMerge/>
          </w:tcPr>
          <w:p w:rsidR="00721EEC" w:rsidRPr="009C3DAB" w:rsidRDefault="00721EEC" w:rsidP="008858E7">
            <w:pP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年级</w:t>
            </w:r>
          </w:p>
        </w:tc>
        <w:tc>
          <w:tcPr>
            <w:tcW w:w="1418" w:type="dxa"/>
            <w:vMerge/>
          </w:tcPr>
          <w:p w:rsidR="00721EEC" w:rsidRPr="009C3DAB" w:rsidRDefault="00721EEC" w:rsidP="008858E7">
            <w:pP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721EEC" w:rsidRPr="009C3DAB" w:rsidRDefault="00721EEC" w:rsidP="008858E7">
            <w:pP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959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楷体" w:eastAsia="楷体" w:hAnsi="楷体" w:cs="楷体"/>
                <w:b/>
                <w:bCs/>
              </w:rPr>
            </w:pPr>
            <w:r w:rsidRPr="009C3DAB">
              <w:rPr>
                <w:rFonts w:ascii="楷体" w:eastAsia="楷体" w:hAnsi="楷体" w:cs="楷体"/>
                <w:b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959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楷体" w:eastAsia="楷体" w:hAnsi="楷体" w:cs="楷体"/>
                <w:b/>
                <w:bCs/>
              </w:rPr>
            </w:pPr>
            <w:r w:rsidRPr="009C3DAB">
              <w:rPr>
                <w:rFonts w:ascii="楷体" w:eastAsia="楷体" w:hAnsi="楷体" w:cs="楷体"/>
                <w:b/>
                <w:bCs/>
              </w:rPr>
              <w:t>2</w:t>
            </w:r>
          </w:p>
        </w:tc>
        <w:tc>
          <w:tcPr>
            <w:tcW w:w="3260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959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楷体" w:eastAsia="楷体" w:hAnsi="楷体" w:cs="Times New Roman"/>
                <w:b/>
                <w:bCs/>
              </w:rPr>
            </w:pPr>
            <w:r w:rsidRPr="009C3DAB">
              <w:rPr>
                <w:rFonts w:ascii="楷体" w:eastAsia="楷体" w:hAnsi="楷体" w:cs="楷体" w:hint="eastAsia"/>
                <w:b/>
                <w:bCs/>
              </w:rPr>
              <w:t>…</w:t>
            </w:r>
          </w:p>
        </w:tc>
        <w:tc>
          <w:tcPr>
            <w:tcW w:w="3260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</w:tbl>
    <w:p w:rsidR="00721EEC" w:rsidRPr="00BF2708" w:rsidRDefault="00721EEC" w:rsidP="00721EEC">
      <w:pPr>
        <w:ind w:firstLineChars="196" w:firstLine="31680"/>
        <w:rPr>
          <w:rFonts w:ascii="楷体" w:eastAsia="楷体" w:hAnsi="楷体" w:cs="Times New Roman"/>
        </w:rPr>
      </w:pPr>
      <w:r w:rsidRPr="00BF2708">
        <w:rPr>
          <w:rFonts w:ascii="楷体" w:eastAsia="楷体" w:hAnsi="楷体" w:cs="楷体" w:hint="eastAsia"/>
        </w:rPr>
        <w:t>注：面向的本校专业</w:t>
      </w:r>
      <w:r>
        <w:rPr>
          <w:rFonts w:ascii="楷体" w:eastAsia="楷体" w:hAnsi="楷体" w:cs="楷体" w:hint="eastAsia"/>
        </w:rPr>
        <w:t>：</w:t>
      </w:r>
      <w:r w:rsidRPr="00BF2708">
        <w:rPr>
          <w:rFonts w:ascii="楷体" w:eastAsia="楷体" w:hAnsi="楷体" w:cs="楷体" w:hint="eastAsia"/>
        </w:rPr>
        <w:t>实验教学内容列入专业人才培养方案的专业。</w:t>
      </w:r>
    </w:p>
    <w:p w:rsidR="00721EEC" w:rsidRPr="00AC66F6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</w:t>
      </w:r>
      <w:r w:rsidRPr="00AC66F6">
        <w:rPr>
          <w:rFonts w:ascii="黑体" w:eastAsia="黑体" w:hAnsi="黑体" w:cs="黑体" w:hint="eastAsia"/>
          <w:sz w:val="28"/>
          <w:szCs w:val="28"/>
        </w:rPr>
        <w:t>实验教学资源情况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27"/>
        <w:gridCol w:w="3360"/>
      </w:tblGrid>
      <w:tr w:rsidR="00721EEC" w:rsidRPr="009C3DAB">
        <w:tc>
          <w:tcPr>
            <w:tcW w:w="3727" w:type="dxa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实验项目资源总数</w:t>
            </w:r>
          </w:p>
        </w:tc>
        <w:tc>
          <w:tcPr>
            <w:tcW w:w="3360" w:type="dxa"/>
          </w:tcPr>
          <w:p w:rsidR="00721EEC" w:rsidRPr="009C3DAB" w:rsidRDefault="00721EEC" w:rsidP="009C3DAB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个</w:t>
            </w:r>
          </w:p>
        </w:tc>
      </w:tr>
      <w:tr w:rsidR="00721EEC" w:rsidRPr="009C3DAB">
        <w:tc>
          <w:tcPr>
            <w:tcW w:w="3727" w:type="dxa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年度开设实验项目数</w:t>
            </w:r>
          </w:p>
        </w:tc>
        <w:tc>
          <w:tcPr>
            <w:tcW w:w="3360" w:type="dxa"/>
          </w:tcPr>
          <w:p w:rsidR="00721EEC" w:rsidRPr="009C3DAB" w:rsidRDefault="00721EEC" w:rsidP="009C3DAB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个</w:t>
            </w:r>
          </w:p>
        </w:tc>
      </w:tr>
      <w:tr w:rsidR="00721EEC" w:rsidRPr="009C3DAB">
        <w:tc>
          <w:tcPr>
            <w:tcW w:w="3727" w:type="dxa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年度独立设课的实验课程</w:t>
            </w:r>
          </w:p>
        </w:tc>
        <w:tc>
          <w:tcPr>
            <w:tcW w:w="3360" w:type="dxa"/>
          </w:tcPr>
          <w:p w:rsidR="00721EEC" w:rsidRPr="009C3DAB" w:rsidRDefault="00721EEC" w:rsidP="009C3DAB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门</w:t>
            </w:r>
          </w:p>
        </w:tc>
      </w:tr>
      <w:tr w:rsidR="00721EEC" w:rsidRPr="009C3DAB">
        <w:tc>
          <w:tcPr>
            <w:tcW w:w="3727" w:type="dxa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实验教材总数</w:t>
            </w:r>
          </w:p>
        </w:tc>
        <w:tc>
          <w:tcPr>
            <w:tcW w:w="3360" w:type="dxa"/>
          </w:tcPr>
          <w:p w:rsidR="00721EEC" w:rsidRPr="009C3DAB" w:rsidRDefault="00721EEC" w:rsidP="009C3DAB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种</w:t>
            </w:r>
          </w:p>
        </w:tc>
      </w:tr>
      <w:tr w:rsidR="00721EEC" w:rsidRPr="009C3DAB">
        <w:tc>
          <w:tcPr>
            <w:tcW w:w="3727" w:type="dxa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年度新增实验教材</w:t>
            </w:r>
          </w:p>
        </w:tc>
        <w:tc>
          <w:tcPr>
            <w:tcW w:w="3360" w:type="dxa"/>
          </w:tcPr>
          <w:p w:rsidR="00721EEC" w:rsidRPr="009C3DAB" w:rsidRDefault="00721EEC" w:rsidP="009C3DAB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种</w:t>
            </w:r>
          </w:p>
        </w:tc>
      </w:tr>
    </w:tbl>
    <w:p w:rsidR="00721EEC" w:rsidRPr="00BF2708" w:rsidRDefault="00721EEC" w:rsidP="00721EEC">
      <w:pPr>
        <w:ind w:firstLineChars="196" w:firstLine="31680"/>
        <w:rPr>
          <w:rFonts w:ascii="楷体" w:eastAsia="楷体" w:hAnsi="楷体" w:cs="Times New Roman"/>
        </w:rPr>
      </w:pPr>
      <w:r w:rsidRPr="00BF2708">
        <w:rPr>
          <w:rFonts w:ascii="楷体" w:eastAsia="楷体" w:hAnsi="楷体" w:cs="楷体" w:hint="eastAsia"/>
        </w:rPr>
        <w:t>注：（</w:t>
      </w:r>
      <w:r w:rsidRPr="00BF2708">
        <w:rPr>
          <w:rFonts w:ascii="楷体" w:eastAsia="楷体" w:hAnsi="楷体" w:cs="楷体"/>
        </w:rPr>
        <w:t>1</w:t>
      </w:r>
      <w:r w:rsidRPr="00BF2708">
        <w:rPr>
          <w:rFonts w:ascii="楷体" w:eastAsia="楷体" w:hAnsi="楷体" w:cs="楷体" w:hint="eastAsia"/>
        </w:rPr>
        <w:t>）实验项目：有实验讲义和既往学生实验报告的实验项目。（</w:t>
      </w:r>
      <w:r w:rsidRPr="00BF2708">
        <w:rPr>
          <w:rFonts w:ascii="楷体" w:eastAsia="楷体" w:hAnsi="楷体" w:cs="楷体"/>
        </w:rPr>
        <w:t>2</w:t>
      </w:r>
      <w:r w:rsidRPr="00BF2708">
        <w:rPr>
          <w:rFonts w:ascii="楷体" w:eastAsia="楷体" w:hAnsi="楷体" w:cs="楷体" w:hint="eastAsia"/>
        </w:rPr>
        <w:t>）实验教材：由中心固定人员担任主编、正式出版的实验教材。（</w:t>
      </w:r>
      <w:r w:rsidRPr="00BF2708">
        <w:rPr>
          <w:rFonts w:ascii="楷体" w:eastAsia="楷体" w:hAnsi="楷体" w:cs="楷体"/>
        </w:rPr>
        <w:t>3</w:t>
      </w:r>
      <w:r w:rsidRPr="00BF2708">
        <w:rPr>
          <w:rFonts w:ascii="楷体" w:eastAsia="楷体" w:hAnsi="楷体" w:cs="楷体" w:hint="eastAsia"/>
        </w:rPr>
        <w:t>）实验课程：在专业培养方案中独立设置学分的实验课程。</w:t>
      </w:r>
    </w:p>
    <w:p w:rsidR="00721EEC" w:rsidRPr="00AC66F6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（三）</w:t>
      </w:r>
      <w:r w:rsidRPr="00AC66F6">
        <w:rPr>
          <w:rFonts w:ascii="黑体" w:eastAsia="黑体" w:hAnsi="黑体" w:cs="黑体" w:hint="eastAsia"/>
          <w:sz w:val="28"/>
          <w:szCs w:val="28"/>
        </w:rPr>
        <w:t>学生获奖情况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27"/>
        <w:gridCol w:w="3360"/>
      </w:tblGrid>
      <w:tr w:rsidR="00721EEC" w:rsidRPr="009C3DAB">
        <w:tc>
          <w:tcPr>
            <w:tcW w:w="3727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学生获奖人数</w:t>
            </w:r>
          </w:p>
        </w:tc>
        <w:tc>
          <w:tcPr>
            <w:tcW w:w="3360" w:type="dxa"/>
            <w:vAlign w:val="center"/>
          </w:tcPr>
          <w:p w:rsidR="00721EEC" w:rsidRPr="009C3DAB" w:rsidRDefault="00721EEC" w:rsidP="009C3DAB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人</w:t>
            </w:r>
          </w:p>
        </w:tc>
      </w:tr>
      <w:tr w:rsidR="00721EEC" w:rsidRPr="009C3DAB">
        <w:tc>
          <w:tcPr>
            <w:tcW w:w="3727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学生发表论文数</w:t>
            </w:r>
          </w:p>
        </w:tc>
        <w:tc>
          <w:tcPr>
            <w:tcW w:w="3360" w:type="dxa"/>
            <w:vAlign w:val="center"/>
          </w:tcPr>
          <w:p w:rsidR="00721EEC" w:rsidRPr="009C3DAB" w:rsidRDefault="00721EEC" w:rsidP="009C3DAB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篇</w:t>
            </w:r>
          </w:p>
        </w:tc>
      </w:tr>
      <w:tr w:rsidR="00721EEC" w:rsidRPr="009C3DAB">
        <w:tc>
          <w:tcPr>
            <w:tcW w:w="3727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学生获得专利数</w:t>
            </w:r>
          </w:p>
        </w:tc>
        <w:tc>
          <w:tcPr>
            <w:tcW w:w="3360" w:type="dxa"/>
            <w:vAlign w:val="center"/>
          </w:tcPr>
          <w:p w:rsidR="00721EEC" w:rsidRPr="009C3DAB" w:rsidRDefault="00721EEC" w:rsidP="009C3DAB">
            <w:pPr>
              <w:jc w:val="right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项</w:t>
            </w:r>
          </w:p>
        </w:tc>
      </w:tr>
    </w:tbl>
    <w:p w:rsidR="00721EEC" w:rsidRPr="00BF2708" w:rsidRDefault="00721EEC" w:rsidP="00721EEC">
      <w:pPr>
        <w:ind w:firstLineChars="196" w:firstLine="31680"/>
        <w:rPr>
          <w:rFonts w:ascii="楷体" w:eastAsia="楷体" w:hAnsi="楷体" w:cs="Times New Roman"/>
        </w:rPr>
      </w:pPr>
      <w:r w:rsidRPr="00BF2708">
        <w:rPr>
          <w:rFonts w:ascii="楷体" w:eastAsia="楷体" w:hAnsi="楷体" w:cs="楷体" w:hint="eastAsia"/>
        </w:rPr>
        <w:t>注：（</w:t>
      </w:r>
      <w:r w:rsidRPr="00BF2708">
        <w:rPr>
          <w:rFonts w:ascii="楷体" w:eastAsia="楷体" w:hAnsi="楷体" w:cs="楷体"/>
        </w:rPr>
        <w:t>1</w:t>
      </w:r>
      <w:r w:rsidRPr="00BF2708">
        <w:rPr>
          <w:rFonts w:ascii="楷体" w:eastAsia="楷体" w:hAnsi="楷体" w:cs="楷体" w:hint="eastAsia"/>
        </w:rPr>
        <w:t>）学生获奖：指导教师必须是中心固定人员，获奖项目必须是相关项目的全国总决赛以上项目。（</w:t>
      </w:r>
      <w:r w:rsidRPr="00BF2708">
        <w:rPr>
          <w:rFonts w:ascii="楷体" w:eastAsia="楷体" w:hAnsi="楷体" w:cs="楷体"/>
        </w:rPr>
        <w:t>2</w:t>
      </w:r>
      <w:r w:rsidRPr="00BF2708">
        <w:rPr>
          <w:rFonts w:ascii="楷体" w:eastAsia="楷体" w:hAnsi="楷体" w:cs="楷体" w:hint="eastAsia"/>
        </w:rPr>
        <w:t>）学生发表论文：必须是在正规出版物上发表，通讯作者或指导老师为中心固定人员。（</w:t>
      </w:r>
      <w:r w:rsidRPr="00BF2708">
        <w:rPr>
          <w:rFonts w:ascii="楷体" w:eastAsia="楷体" w:hAnsi="楷体" w:cs="楷体"/>
        </w:rPr>
        <w:t>3</w:t>
      </w:r>
      <w:r w:rsidRPr="00BF2708">
        <w:rPr>
          <w:rFonts w:ascii="楷体" w:eastAsia="楷体" w:hAnsi="楷体" w:cs="楷体" w:hint="eastAsia"/>
        </w:rPr>
        <w:t>）学生获得专利：为已批准专利，中心固定人员为专利共同持有人。</w:t>
      </w:r>
    </w:p>
    <w:p w:rsidR="00721EEC" w:rsidRPr="00AC66F6" w:rsidRDefault="00721EEC" w:rsidP="00515156">
      <w:pPr>
        <w:ind w:firstLineChars="196" w:firstLine="31680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黑体" w:hint="eastAsia"/>
          <w:b/>
          <w:bCs/>
          <w:sz w:val="32"/>
          <w:szCs w:val="32"/>
        </w:rPr>
        <w:t>三、教学改革与科学研究情况</w:t>
      </w:r>
    </w:p>
    <w:p w:rsidR="00721EEC" w:rsidRPr="00AC66F6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t>（一）承担教学改革任务及经费</w:t>
      </w:r>
    </w:p>
    <w:tbl>
      <w:tblPr>
        <w:tblW w:w="8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 w:rsidR="00721EEC" w:rsidRPr="009C3DAB">
        <w:trPr>
          <w:jc w:val="center"/>
        </w:trPr>
        <w:tc>
          <w:tcPr>
            <w:tcW w:w="71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项目</w:t>
            </w:r>
            <w:r w:rsidRPr="00BF2708">
              <w:rPr>
                <w:rFonts w:ascii="黑体" w:eastAsia="黑体" w:hAnsi="黑体" w:cs="黑体"/>
              </w:rPr>
              <w:t>/</w:t>
            </w:r>
            <w:r w:rsidRPr="00BF2708">
              <w:rPr>
                <w:rFonts w:ascii="黑体" w:eastAsia="黑体" w:hAnsi="黑体" w:cs="黑体" w:hint="eastAsia"/>
              </w:rPr>
              <w:t>课题名称</w:t>
            </w:r>
          </w:p>
        </w:tc>
        <w:tc>
          <w:tcPr>
            <w:tcW w:w="708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文号</w:t>
            </w:r>
          </w:p>
        </w:tc>
        <w:tc>
          <w:tcPr>
            <w:tcW w:w="945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负责人</w:t>
            </w:r>
          </w:p>
        </w:tc>
        <w:tc>
          <w:tcPr>
            <w:tcW w:w="1182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经费（万元）</w:t>
            </w: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类别</w:t>
            </w:r>
          </w:p>
        </w:tc>
      </w:tr>
      <w:tr w:rsidR="00721EEC" w:rsidRPr="009C3DAB">
        <w:trPr>
          <w:jc w:val="center"/>
        </w:trPr>
        <w:tc>
          <w:tcPr>
            <w:tcW w:w="710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BF2708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843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710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BF2708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843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710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843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Pr="00BF2708" w:rsidRDefault="00721EEC" w:rsidP="00721EEC">
      <w:pPr>
        <w:spacing w:beforeLines="50"/>
        <w:ind w:leftChars="1" w:left="31680" w:firstLineChars="200" w:firstLine="31680"/>
        <w:rPr>
          <w:rFonts w:ascii="楷体" w:eastAsia="楷体" w:hAnsi="楷体" w:cs="Times New Roman"/>
        </w:rPr>
      </w:pPr>
      <w:r w:rsidRPr="00BF2708">
        <w:rPr>
          <w:rFonts w:ascii="楷体" w:eastAsia="楷体" w:hAnsi="楷体" w:cs="楷体" w:hint="eastAsia"/>
        </w:rPr>
        <w:t>注：（</w:t>
      </w:r>
      <w:r w:rsidRPr="00BF2708">
        <w:rPr>
          <w:rFonts w:ascii="楷体" w:eastAsia="楷体" w:hAnsi="楷体" w:cs="楷体"/>
        </w:rPr>
        <w:t>1</w:t>
      </w:r>
      <w:r w:rsidRPr="00BF2708">
        <w:rPr>
          <w:rFonts w:ascii="楷体" w:eastAsia="楷体" w:hAnsi="楷体" w:cs="楷体" w:hint="eastAsia"/>
        </w:rPr>
        <w:t>）</w:t>
      </w:r>
      <w:r>
        <w:rPr>
          <w:rFonts w:ascii="楷体" w:eastAsia="楷体" w:hAnsi="楷体" w:cs="楷体" w:hint="eastAsia"/>
        </w:rPr>
        <w:t>此表填写</w:t>
      </w:r>
      <w:r w:rsidRPr="00BF2708">
        <w:rPr>
          <w:rFonts w:ascii="楷体" w:eastAsia="楷体" w:hAnsi="楷体" w:cs="楷体" w:hint="eastAsia"/>
        </w:rPr>
        <w:t>省部级以上教学改革项目（课题）名称：项目管理部门下达的有正式文号的最小一级子课题名称。（</w:t>
      </w:r>
      <w:r w:rsidRPr="00BF2708">
        <w:rPr>
          <w:rFonts w:ascii="楷体" w:eastAsia="楷体" w:hAnsi="楷体" w:cs="楷体"/>
        </w:rPr>
        <w:t>2</w:t>
      </w:r>
      <w:r w:rsidRPr="00BF2708">
        <w:rPr>
          <w:rFonts w:ascii="楷体" w:eastAsia="楷体" w:hAnsi="楷体" w:cs="楷体" w:hint="eastAsia"/>
        </w:rPr>
        <w:t>）文号：项目管理部门下达文件的文号。（</w:t>
      </w:r>
      <w:r w:rsidRPr="00BF2708">
        <w:rPr>
          <w:rFonts w:ascii="楷体" w:eastAsia="楷体" w:hAnsi="楷体" w:cs="楷体"/>
        </w:rPr>
        <w:t>3</w:t>
      </w:r>
      <w:r w:rsidRPr="00BF2708">
        <w:rPr>
          <w:rFonts w:ascii="楷体" w:eastAsia="楷体" w:hAnsi="楷体" w:cs="楷体" w:hint="eastAsia"/>
        </w:rPr>
        <w:t>）负责人：必须是中心固定人员。（</w:t>
      </w:r>
      <w:r w:rsidRPr="00BF2708">
        <w:rPr>
          <w:rFonts w:ascii="楷体" w:eastAsia="楷体" w:hAnsi="楷体" w:cs="楷体"/>
        </w:rPr>
        <w:t>4</w:t>
      </w:r>
      <w:r w:rsidRPr="00BF2708">
        <w:rPr>
          <w:rFonts w:ascii="楷体" w:eastAsia="楷体" w:hAnsi="楷体" w:cs="楷体" w:hint="eastAsia"/>
        </w:rPr>
        <w:t>）参加人员：所有参加人员，其中研究生、博士后名字后标注</w:t>
      </w:r>
      <w:r w:rsidRPr="00BF2708">
        <w:rPr>
          <w:rFonts w:ascii="楷体" w:eastAsia="楷体" w:hAnsi="楷体" w:cs="楷体"/>
        </w:rPr>
        <w:t>*</w:t>
      </w:r>
      <w:r w:rsidRPr="00BF2708">
        <w:rPr>
          <w:rFonts w:ascii="楷体" w:eastAsia="楷体" w:hAnsi="楷体" w:cs="楷体" w:hint="eastAsia"/>
        </w:rPr>
        <w:t>，非本中心人员名字后标注＃。（</w:t>
      </w:r>
      <w:r w:rsidRPr="00BF2708">
        <w:rPr>
          <w:rFonts w:ascii="楷体" w:eastAsia="楷体" w:hAnsi="楷体" w:cs="楷体"/>
        </w:rPr>
        <w:t>5</w:t>
      </w:r>
      <w:r w:rsidRPr="00BF2708">
        <w:rPr>
          <w:rFonts w:ascii="楷体" w:eastAsia="楷体" w:hAnsi="楷体" w:cs="楷体" w:hint="eastAsia"/>
        </w:rPr>
        <w:t>）经费：指示范中心本年度实际到账的研究经费。（</w:t>
      </w:r>
      <w:r w:rsidRPr="00BF2708">
        <w:rPr>
          <w:rFonts w:ascii="楷体" w:eastAsia="楷体" w:hAnsi="楷体" w:cs="楷体"/>
        </w:rPr>
        <w:t>6</w:t>
      </w:r>
      <w:r w:rsidRPr="00BF2708">
        <w:rPr>
          <w:rFonts w:ascii="楷体" w:eastAsia="楷体" w:hAnsi="楷体" w:cs="楷体" w:hint="eastAsia"/>
        </w:rPr>
        <w:t>）类别：分为</w:t>
      </w:r>
      <w:r w:rsidRPr="00BF2708">
        <w:rPr>
          <w:rFonts w:ascii="楷体" w:eastAsia="楷体" w:hAnsi="楷体" w:cs="楷体"/>
        </w:rPr>
        <w:t>a</w:t>
      </w:r>
      <w:r w:rsidRPr="00BF2708">
        <w:rPr>
          <w:rFonts w:ascii="楷体" w:eastAsia="楷体" w:hAnsi="楷体" w:cs="楷体" w:hint="eastAsia"/>
        </w:rPr>
        <w:t>、</w:t>
      </w:r>
      <w:r w:rsidRPr="00BF2708">
        <w:rPr>
          <w:rFonts w:ascii="楷体" w:eastAsia="楷体" w:hAnsi="楷体" w:cs="楷体"/>
        </w:rPr>
        <w:t>b</w:t>
      </w:r>
      <w:r w:rsidRPr="00BF2708">
        <w:rPr>
          <w:rFonts w:ascii="楷体" w:eastAsia="楷体" w:hAnsi="楷体" w:cs="楷体" w:hint="eastAsia"/>
        </w:rPr>
        <w:t>两类，</w:t>
      </w:r>
      <w:r w:rsidRPr="00BF2708">
        <w:rPr>
          <w:rFonts w:ascii="楷体" w:eastAsia="楷体" w:hAnsi="楷体" w:cs="楷体"/>
        </w:rPr>
        <w:t>a</w:t>
      </w:r>
      <w:r w:rsidRPr="00BF2708">
        <w:rPr>
          <w:rFonts w:ascii="楷体" w:eastAsia="楷体" w:hAnsi="楷体" w:cs="楷体" w:hint="eastAsia"/>
        </w:rPr>
        <w:t>类课题指以示范中心为主的课题；</w:t>
      </w:r>
      <w:r w:rsidRPr="00BF2708">
        <w:rPr>
          <w:rFonts w:ascii="楷体" w:eastAsia="楷体" w:hAnsi="楷体" w:cs="楷体"/>
        </w:rPr>
        <w:t>b</w:t>
      </w:r>
      <w:r w:rsidRPr="00BF2708">
        <w:rPr>
          <w:rFonts w:ascii="楷体" w:eastAsia="楷体" w:hAnsi="楷体" w:cs="楷体" w:hint="eastAsia"/>
        </w:rPr>
        <w:t>类课题指本示范中心协同其它单位研究的课题。</w:t>
      </w:r>
    </w:p>
    <w:p w:rsidR="00721EEC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</w:p>
    <w:p w:rsidR="00721EEC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</w:p>
    <w:p w:rsidR="00721EEC" w:rsidRPr="00AC66F6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t>（二）承担科研任务及经费</w:t>
      </w:r>
    </w:p>
    <w:tbl>
      <w:tblPr>
        <w:tblW w:w="8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 w:rsidR="00721EEC" w:rsidRPr="009C3DAB">
        <w:trPr>
          <w:jc w:val="center"/>
        </w:trPr>
        <w:tc>
          <w:tcPr>
            <w:tcW w:w="71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项目</w:t>
            </w:r>
            <w:r w:rsidRPr="00BF2708">
              <w:rPr>
                <w:rFonts w:ascii="黑体" w:eastAsia="黑体" w:hAnsi="黑体" w:cs="黑体"/>
              </w:rPr>
              <w:t>/</w:t>
            </w:r>
            <w:r w:rsidRPr="00BF2708">
              <w:rPr>
                <w:rFonts w:ascii="黑体" w:eastAsia="黑体" w:hAnsi="黑体" w:cs="黑体" w:hint="eastAsia"/>
              </w:rPr>
              <w:t>课题名称</w:t>
            </w:r>
          </w:p>
        </w:tc>
        <w:tc>
          <w:tcPr>
            <w:tcW w:w="708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文号</w:t>
            </w:r>
          </w:p>
        </w:tc>
        <w:tc>
          <w:tcPr>
            <w:tcW w:w="945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负责人</w:t>
            </w:r>
          </w:p>
        </w:tc>
        <w:tc>
          <w:tcPr>
            <w:tcW w:w="1182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经费（万元）</w:t>
            </w: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类别</w:t>
            </w:r>
          </w:p>
        </w:tc>
      </w:tr>
      <w:tr w:rsidR="00721EEC" w:rsidRPr="009C3DAB">
        <w:trPr>
          <w:jc w:val="center"/>
        </w:trPr>
        <w:tc>
          <w:tcPr>
            <w:tcW w:w="710" w:type="dxa"/>
            <w:vAlign w:val="center"/>
          </w:tcPr>
          <w:p w:rsidR="00721EEC" w:rsidRPr="004D601F" w:rsidRDefault="00721EEC" w:rsidP="008858E7">
            <w:pPr>
              <w:jc w:val="center"/>
              <w:rPr>
                <w:rFonts w:ascii="仿宋" w:eastAsia="仿宋" w:hAnsi="仿宋" w:cs="仿宋"/>
              </w:rPr>
            </w:pPr>
            <w:r w:rsidRPr="004D601F"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1843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710" w:type="dxa"/>
            <w:vAlign w:val="center"/>
          </w:tcPr>
          <w:p w:rsidR="00721EEC" w:rsidRPr="004D601F" w:rsidRDefault="00721EEC" w:rsidP="008858E7">
            <w:pPr>
              <w:jc w:val="center"/>
              <w:rPr>
                <w:rFonts w:ascii="仿宋" w:eastAsia="仿宋" w:hAnsi="仿宋" w:cs="仿宋"/>
              </w:rPr>
            </w:pPr>
            <w:r w:rsidRPr="004D601F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1843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710" w:type="dxa"/>
            <w:vAlign w:val="center"/>
          </w:tcPr>
          <w:p w:rsidR="00721EEC" w:rsidRPr="004D601F" w:rsidRDefault="00721EEC" w:rsidP="008858E7">
            <w:pPr>
              <w:jc w:val="center"/>
              <w:rPr>
                <w:rFonts w:ascii="仿宋" w:eastAsia="仿宋" w:hAnsi="仿宋" w:cs="Times New Roman"/>
              </w:rPr>
            </w:pPr>
            <w:r w:rsidRPr="004D601F">
              <w:rPr>
                <w:rFonts w:ascii="仿宋" w:eastAsia="仿宋" w:hAnsi="仿宋" w:cs="仿宋" w:hint="eastAsia"/>
              </w:rPr>
              <w:t>…</w:t>
            </w:r>
          </w:p>
        </w:tc>
        <w:tc>
          <w:tcPr>
            <w:tcW w:w="1843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Pr="00BF2708" w:rsidRDefault="00721EEC" w:rsidP="00721EEC">
      <w:pPr>
        <w:spacing w:beforeLines="50"/>
        <w:ind w:leftChars="1" w:left="31680" w:firstLineChars="200" w:firstLine="31680"/>
        <w:rPr>
          <w:rFonts w:ascii="楷体" w:eastAsia="楷体" w:hAnsi="楷体" w:cs="Times New Roman"/>
        </w:rPr>
      </w:pPr>
      <w:r w:rsidRPr="00BF2708">
        <w:rPr>
          <w:rFonts w:ascii="楷体" w:eastAsia="楷体" w:hAnsi="楷体" w:cs="楷体" w:hint="eastAsia"/>
        </w:rPr>
        <w:t>注：此表填写省部级以上科研项目（课题）。</w:t>
      </w:r>
    </w:p>
    <w:p w:rsidR="00721EEC" w:rsidRPr="00AC66F6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t>（三）研究成果</w:t>
      </w:r>
    </w:p>
    <w:p w:rsidR="00721EEC" w:rsidRPr="00BF2708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</w:rPr>
      </w:pPr>
      <w:r w:rsidRPr="00BF2708">
        <w:rPr>
          <w:rFonts w:ascii="黑体" w:eastAsia="黑体" w:hAnsi="黑体" w:cs="黑体"/>
        </w:rPr>
        <w:t>1.</w:t>
      </w:r>
      <w:r w:rsidRPr="00BF2708">
        <w:rPr>
          <w:rFonts w:ascii="黑体" w:eastAsia="黑体" w:hAnsi="黑体" w:cs="黑体" w:hint="eastAsia"/>
        </w:rPr>
        <w:t>专利情况</w:t>
      </w:r>
    </w:p>
    <w:tbl>
      <w:tblPr>
        <w:tblW w:w="864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620"/>
        <w:gridCol w:w="1440"/>
        <w:gridCol w:w="1800"/>
        <w:gridCol w:w="1260"/>
        <w:gridCol w:w="900"/>
        <w:gridCol w:w="900"/>
      </w:tblGrid>
      <w:tr w:rsidR="00721EEC" w:rsidRPr="009C3DAB">
        <w:trPr>
          <w:cantSplit/>
          <w:trHeight w:val="315"/>
        </w:trPr>
        <w:tc>
          <w:tcPr>
            <w:tcW w:w="720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620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专利名称</w:t>
            </w:r>
          </w:p>
        </w:tc>
        <w:tc>
          <w:tcPr>
            <w:tcW w:w="1440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专利授权号</w:t>
            </w:r>
          </w:p>
        </w:tc>
        <w:tc>
          <w:tcPr>
            <w:tcW w:w="1800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获准国别</w:t>
            </w:r>
          </w:p>
        </w:tc>
        <w:tc>
          <w:tcPr>
            <w:tcW w:w="1260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完成人</w:t>
            </w:r>
          </w:p>
        </w:tc>
        <w:tc>
          <w:tcPr>
            <w:tcW w:w="900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类型</w:t>
            </w:r>
          </w:p>
        </w:tc>
        <w:tc>
          <w:tcPr>
            <w:tcW w:w="900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类别</w:t>
            </w:r>
          </w:p>
        </w:tc>
      </w:tr>
      <w:tr w:rsidR="00721EEC" w:rsidRPr="009C3DAB">
        <w:trPr>
          <w:trHeight w:val="315"/>
        </w:trPr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62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trHeight w:val="315"/>
        </w:trPr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62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trHeight w:val="315"/>
        </w:trPr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62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Pr="00BF2708" w:rsidRDefault="00721EEC" w:rsidP="00721EEC">
      <w:pPr>
        <w:spacing w:beforeLines="50"/>
        <w:ind w:firstLineChars="200" w:firstLine="31680"/>
        <w:rPr>
          <w:rFonts w:ascii="楷体" w:eastAsia="楷体" w:hAnsi="楷体" w:cs="Times New Roman"/>
        </w:rPr>
      </w:pPr>
      <w:r w:rsidRPr="00BF2708">
        <w:rPr>
          <w:rFonts w:ascii="楷体" w:eastAsia="楷体" w:hAnsi="楷体" w:cs="楷体" w:hint="eastAsia"/>
        </w:rPr>
        <w:t>注：（</w:t>
      </w:r>
      <w:r w:rsidRPr="00BF2708">
        <w:rPr>
          <w:rFonts w:ascii="楷体" w:eastAsia="楷体" w:hAnsi="楷体" w:cs="楷体"/>
        </w:rPr>
        <w:t>1</w:t>
      </w:r>
      <w:r w:rsidRPr="00BF2708">
        <w:rPr>
          <w:rFonts w:ascii="楷体" w:eastAsia="楷体" w:hAnsi="楷体" w:cs="楷体" w:hint="eastAsia"/>
        </w:rPr>
        <w:t>）国内外同内容的专利不得重复统计。（</w:t>
      </w:r>
      <w:r w:rsidRPr="00BF2708">
        <w:rPr>
          <w:rFonts w:ascii="楷体" w:eastAsia="楷体" w:hAnsi="楷体" w:cs="楷体"/>
        </w:rPr>
        <w:t>2</w:t>
      </w:r>
      <w:r w:rsidRPr="00BF2708">
        <w:rPr>
          <w:rFonts w:ascii="楷体" w:eastAsia="楷体" w:hAnsi="楷体" w:cs="楷体" w:hint="eastAsia"/>
        </w:rPr>
        <w:t>）专利：批准的发明专利，以证书为准。（</w:t>
      </w:r>
      <w:r w:rsidRPr="00BF2708">
        <w:rPr>
          <w:rFonts w:ascii="楷体" w:eastAsia="楷体" w:hAnsi="楷体" w:cs="楷体"/>
        </w:rPr>
        <w:t>3</w:t>
      </w:r>
      <w:r w:rsidRPr="00BF2708">
        <w:rPr>
          <w:rFonts w:ascii="楷体" w:eastAsia="楷体" w:hAnsi="楷体" w:cs="楷体" w:hint="eastAsia"/>
        </w:rPr>
        <w:t>）完成人：所有完成人，排序以证书为准。（</w:t>
      </w:r>
      <w:r w:rsidRPr="00BF2708">
        <w:rPr>
          <w:rFonts w:ascii="楷体" w:eastAsia="楷体" w:hAnsi="楷体" w:cs="楷体"/>
        </w:rPr>
        <w:t>4</w:t>
      </w:r>
      <w:r w:rsidRPr="00BF2708">
        <w:rPr>
          <w:rFonts w:ascii="楷体" w:eastAsia="楷体" w:hAnsi="楷体" w:cs="楷体" w:hint="eastAsia"/>
        </w:rPr>
        <w:t>）类型：其它等同于发明专利的成果，如新药、软件、标准、规范等，在类型栏中标明。（</w:t>
      </w:r>
      <w:r w:rsidRPr="00BF2708">
        <w:rPr>
          <w:rFonts w:ascii="楷体" w:eastAsia="楷体" w:hAnsi="楷体" w:cs="楷体"/>
        </w:rPr>
        <w:t>5</w:t>
      </w:r>
      <w:r w:rsidRPr="00BF2708">
        <w:rPr>
          <w:rFonts w:ascii="楷体" w:eastAsia="楷体" w:hAnsi="楷体" w:cs="楷体" w:hint="eastAsia"/>
        </w:rPr>
        <w:t>）类别：分四种，独立完成、合作完成</w:t>
      </w:r>
      <w:r w:rsidRPr="00BF2708">
        <w:rPr>
          <w:rFonts w:ascii="楷体" w:eastAsia="楷体" w:hAnsi="楷体" w:cs="楷体"/>
        </w:rPr>
        <w:t>—</w:t>
      </w:r>
      <w:r w:rsidRPr="00BF2708">
        <w:rPr>
          <w:rFonts w:ascii="楷体" w:eastAsia="楷体" w:hAnsi="楷体" w:cs="楷体" w:hint="eastAsia"/>
        </w:rPr>
        <w:t>第一人、合作完成</w:t>
      </w:r>
      <w:r w:rsidRPr="00BF2708">
        <w:rPr>
          <w:rFonts w:ascii="楷体" w:eastAsia="楷体" w:hAnsi="楷体" w:cs="楷体"/>
        </w:rPr>
        <w:t>—</w:t>
      </w:r>
      <w:r w:rsidRPr="00BF2708">
        <w:rPr>
          <w:rFonts w:ascii="楷体" w:eastAsia="楷体" w:hAnsi="楷体" w:cs="楷体" w:hint="eastAsia"/>
        </w:rPr>
        <w:t>第二人、合作完成</w:t>
      </w:r>
      <w:r w:rsidRPr="00BF2708">
        <w:rPr>
          <w:rFonts w:ascii="楷体" w:eastAsia="楷体" w:hAnsi="楷体" w:cs="楷体"/>
        </w:rPr>
        <w:t>—</w:t>
      </w:r>
      <w:r w:rsidRPr="00BF2708">
        <w:rPr>
          <w:rFonts w:ascii="楷体" w:eastAsia="楷体" w:hAnsi="楷体" w:cs="楷体" w:hint="eastAsia"/>
        </w:rPr>
        <w:t>其它。如果成果全部由示范中心固定人员完成的则为独立完成。如果成果由示范中心与其它单位合作完成，第一完成人是示范中心固定人员则为合作完成</w:t>
      </w:r>
      <w:r w:rsidRPr="00BF2708">
        <w:rPr>
          <w:rFonts w:ascii="楷体" w:eastAsia="楷体" w:hAnsi="楷体" w:cs="楷体"/>
        </w:rPr>
        <w:t>—</w:t>
      </w:r>
      <w:r w:rsidRPr="00BF2708">
        <w:rPr>
          <w:rFonts w:ascii="楷体" w:eastAsia="楷体" w:hAnsi="楷体" w:cs="楷体" w:hint="eastAsia"/>
        </w:rPr>
        <w:t>第一人；第二完成人是示范中心固定人员则为合作完成</w:t>
      </w:r>
      <w:r w:rsidRPr="00BF2708">
        <w:rPr>
          <w:rFonts w:ascii="楷体" w:eastAsia="楷体" w:hAnsi="楷体" w:cs="楷体"/>
        </w:rPr>
        <w:t>—</w:t>
      </w:r>
      <w:r w:rsidRPr="00BF2708">
        <w:rPr>
          <w:rFonts w:ascii="楷体" w:eastAsia="楷体" w:hAnsi="楷体" w:cs="楷体" w:hint="eastAsia"/>
        </w:rPr>
        <w:t>第二人，第三及以后完成人是示范中心固定人员则为合作完成</w:t>
      </w:r>
      <w:r w:rsidRPr="00BF2708">
        <w:rPr>
          <w:rFonts w:ascii="楷体" w:eastAsia="楷体" w:hAnsi="楷体" w:cs="楷体"/>
        </w:rPr>
        <w:t>—</w:t>
      </w:r>
      <w:r w:rsidRPr="00BF2708">
        <w:rPr>
          <w:rFonts w:ascii="楷体" w:eastAsia="楷体" w:hAnsi="楷体" w:cs="楷体" w:hint="eastAsia"/>
        </w:rPr>
        <w:t>其它。（以下类同）</w:t>
      </w:r>
    </w:p>
    <w:p w:rsidR="00721EEC" w:rsidRPr="00BF2708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</w:rPr>
      </w:pPr>
      <w:r w:rsidRPr="00BF2708">
        <w:rPr>
          <w:rFonts w:ascii="黑体" w:eastAsia="黑体" w:hAnsi="黑体" w:cs="黑体"/>
        </w:rPr>
        <w:t>2.</w:t>
      </w:r>
      <w:r w:rsidRPr="00BF2708">
        <w:rPr>
          <w:rFonts w:ascii="黑体" w:eastAsia="黑体" w:hAnsi="黑体" w:cs="黑体" w:hint="eastAsia"/>
        </w:rPr>
        <w:t>发表论文、专著情况</w:t>
      </w:r>
    </w:p>
    <w:tbl>
      <w:tblPr>
        <w:tblW w:w="864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1991"/>
        <w:gridCol w:w="1080"/>
        <w:gridCol w:w="1620"/>
        <w:gridCol w:w="1800"/>
        <w:gridCol w:w="720"/>
        <w:gridCol w:w="720"/>
      </w:tblGrid>
      <w:tr w:rsidR="00721EEC" w:rsidRPr="009C3DAB">
        <w:tc>
          <w:tcPr>
            <w:tcW w:w="709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991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论文或专著名称</w:t>
            </w:r>
          </w:p>
        </w:tc>
        <w:tc>
          <w:tcPr>
            <w:tcW w:w="1080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作者</w:t>
            </w:r>
          </w:p>
        </w:tc>
        <w:tc>
          <w:tcPr>
            <w:tcW w:w="1620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刊物、出版社名称</w:t>
            </w:r>
          </w:p>
        </w:tc>
        <w:tc>
          <w:tcPr>
            <w:tcW w:w="1800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卷、期</w:t>
            </w:r>
          </w:p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（或章节）、页</w:t>
            </w:r>
          </w:p>
        </w:tc>
        <w:tc>
          <w:tcPr>
            <w:tcW w:w="720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类型</w:t>
            </w:r>
          </w:p>
        </w:tc>
        <w:tc>
          <w:tcPr>
            <w:tcW w:w="720" w:type="dxa"/>
            <w:vAlign w:val="center"/>
          </w:tcPr>
          <w:p w:rsidR="00721EEC" w:rsidRPr="00BF2708" w:rsidRDefault="00721EEC" w:rsidP="008858E7">
            <w:pPr>
              <w:tabs>
                <w:tab w:val="left" w:pos="492"/>
              </w:tabs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类别</w:t>
            </w:r>
          </w:p>
        </w:tc>
      </w:tr>
      <w:tr w:rsidR="00721EEC" w:rsidRPr="009C3DAB">
        <w:trPr>
          <w:trHeight w:val="315"/>
        </w:trPr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991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1EEC" w:rsidRPr="009C3DAB" w:rsidRDefault="00721EEC" w:rsidP="008858E7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trHeight w:val="315"/>
        </w:trPr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991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1EEC" w:rsidRPr="009C3DAB" w:rsidRDefault="00721EEC" w:rsidP="008858E7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trHeight w:val="315"/>
        </w:trPr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991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Pr="00BF2708" w:rsidRDefault="00721EEC" w:rsidP="00721EEC">
      <w:pPr>
        <w:spacing w:beforeLines="50"/>
        <w:ind w:firstLineChars="200" w:firstLine="31680"/>
        <w:outlineLvl w:val="0"/>
        <w:rPr>
          <w:rFonts w:ascii="楷体" w:eastAsia="楷体" w:hAnsi="楷体" w:cs="Times New Roman"/>
        </w:rPr>
      </w:pPr>
      <w:r w:rsidRPr="00BF2708">
        <w:rPr>
          <w:rFonts w:ascii="楷体" w:eastAsia="楷体" w:hAnsi="楷体" w:cs="楷体" w:hint="eastAsia"/>
        </w:rPr>
        <w:t>注：（</w:t>
      </w:r>
      <w:r w:rsidRPr="00BF2708">
        <w:rPr>
          <w:rFonts w:ascii="楷体" w:eastAsia="楷体" w:hAnsi="楷体" w:cs="楷体"/>
        </w:rPr>
        <w:t>1</w:t>
      </w:r>
      <w:r w:rsidRPr="00BF2708">
        <w:rPr>
          <w:rFonts w:ascii="楷体" w:eastAsia="楷体" w:hAnsi="楷体" w:cs="楷体" w:hint="eastAsia"/>
        </w:rPr>
        <w:t>）论文、专著均限于教学研究、学术论文或专著，一般文献综述及一般教材不填报。请将有示范中心署名的论文、专著依次以国外刊物、国内重要刊物，外文专著、中文专著为序分别填报，并在类型栏中标明。单位为篇或册。（</w:t>
      </w:r>
      <w:r w:rsidRPr="00BF2708">
        <w:rPr>
          <w:rFonts w:ascii="楷体" w:eastAsia="楷体" w:hAnsi="楷体" w:cs="楷体"/>
        </w:rPr>
        <w:t>2</w:t>
      </w:r>
      <w:r w:rsidRPr="00BF2708">
        <w:rPr>
          <w:rFonts w:ascii="楷体" w:eastAsia="楷体" w:hAnsi="楷体" w:cs="楷体" w:hint="eastAsia"/>
        </w:rPr>
        <w:t>）国外刊物：指在国外正式期刊发表的原始学术论文，国际会议一般论文集论文不予统计。（</w:t>
      </w:r>
      <w:r w:rsidRPr="00BF2708">
        <w:rPr>
          <w:rFonts w:ascii="楷体" w:eastAsia="楷体" w:hAnsi="楷体" w:cs="楷体"/>
        </w:rPr>
        <w:t>3</w:t>
      </w:r>
      <w:r w:rsidRPr="00BF2708">
        <w:rPr>
          <w:rFonts w:ascii="楷体" w:eastAsia="楷体" w:hAnsi="楷体" w:cs="楷体" w:hint="eastAsia"/>
        </w:rPr>
        <w:t>）国内重要刊物：指中国科学院文献情报中心建立的中国科学引文数据库</w:t>
      </w:r>
      <w:r w:rsidRPr="00BF2708">
        <w:rPr>
          <w:rFonts w:ascii="楷体" w:eastAsia="楷体" w:hAnsi="楷体" w:cs="楷体"/>
        </w:rPr>
        <w:t>(</w:t>
      </w:r>
      <w:r w:rsidRPr="00BF2708">
        <w:rPr>
          <w:rFonts w:ascii="楷体" w:eastAsia="楷体" w:hAnsi="楷体" w:cs="楷体" w:hint="eastAsia"/>
        </w:rPr>
        <w:t>简称</w:t>
      </w:r>
      <w:r w:rsidRPr="00BF2708">
        <w:rPr>
          <w:rFonts w:ascii="楷体" w:eastAsia="楷体" w:hAnsi="楷体" w:cs="楷体"/>
        </w:rPr>
        <w:t xml:space="preserve">CSCD) </w:t>
      </w:r>
      <w:r w:rsidRPr="00BF2708">
        <w:rPr>
          <w:rFonts w:ascii="楷体" w:eastAsia="楷体" w:hAnsi="楷体" w:cs="楷体" w:hint="eastAsia"/>
        </w:rPr>
        <w:t>核心库来源期刊</w:t>
      </w:r>
      <w:r w:rsidRPr="00BF2708">
        <w:rPr>
          <w:rFonts w:ascii="楷体" w:eastAsia="楷体" w:hAnsi="楷体" w:cs="楷体"/>
        </w:rPr>
        <w:t xml:space="preserve"> (</w:t>
      </w:r>
      <w:hyperlink r:id="rId6" w:history="1">
        <w:r w:rsidRPr="00BF2708">
          <w:rPr>
            <w:rStyle w:val="Hyperlink"/>
            <w:rFonts w:ascii="楷体" w:eastAsia="楷体" w:hAnsi="楷体" w:cs="楷体"/>
            <w:color w:val="000000"/>
          </w:rPr>
          <w:t>http://www.las.ac.cn</w:t>
        </w:r>
      </w:hyperlink>
      <w:r w:rsidRPr="00BF2708">
        <w:rPr>
          <w:rFonts w:ascii="楷体" w:eastAsia="楷体" w:hAnsi="楷体" w:cs="楷体"/>
        </w:rPr>
        <w:t xml:space="preserve">), </w:t>
      </w:r>
      <w:r w:rsidRPr="00BF2708">
        <w:rPr>
          <w:rFonts w:ascii="楷体" w:eastAsia="楷体" w:hAnsi="楷体" w:cs="楷体" w:hint="eastAsia"/>
        </w:rPr>
        <w:t>同时可对国内发行的英文版学术期刊论文进行填报，但不得与中文版期刊同内容的论文重复。（</w:t>
      </w:r>
      <w:r w:rsidRPr="00BF2708">
        <w:rPr>
          <w:rFonts w:ascii="楷体" w:eastAsia="楷体" w:hAnsi="楷体" w:cs="楷体"/>
        </w:rPr>
        <w:t>4</w:t>
      </w:r>
      <w:r w:rsidRPr="00BF2708">
        <w:rPr>
          <w:rFonts w:ascii="楷体" w:eastAsia="楷体" w:hAnsi="楷体" w:cs="楷体" w:hint="eastAsia"/>
        </w:rPr>
        <w:t>）外文专著：正式出版的学术著作。（</w:t>
      </w:r>
      <w:r w:rsidRPr="00BF2708">
        <w:rPr>
          <w:rFonts w:ascii="楷体" w:eastAsia="楷体" w:hAnsi="楷体" w:cs="楷体"/>
        </w:rPr>
        <w:t>5</w:t>
      </w:r>
      <w:r w:rsidRPr="00BF2708">
        <w:rPr>
          <w:rFonts w:ascii="楷体" w:eastAsia="楷体" w:hAnsi="楷体" w:cs="楷体" w:hint="eastAsia"/>
        </w:rPr>
        <w:t>）中文专著：正式出版的学术著作，不包括译著、实验室年报、论文集等。（</w:t>
      </w:r>
      <w:r w:rsidRPr="00BF2708">
        <w:rPr>
          <w:rFonts w:ascii="楷体" w:eastAsia="楷体" w:hAnsi="楷体" w:cs="楷体"/>
        </w:rPr>
        <w:t>6</w:t>
      </w:r>
      <w:r w:rsidRPr="00BF2708">
        <w:rPr>
          <w:rFonts w:ascii="楷体" w:eastAsia="楷体" w:hAnsi="楷体" w:cs="楷体" w:hint="eastAsia"/>
        </w:rPr>
        <w:t>）作者：所有作者，以出版物排序为准。</w:t>
      </w:r>
    </w:p>
    <w:p w:rsidR="00721EEC" w:rsidRPr="00BF2708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</w:rPr>
      </w:pPr>
      <w:r w:rsidRPr="00BF2708">
        <w:rPr>
          <w:rFonts w:ascii="黑体" w:eastAsia="黑体" w:hAnsi="黑体" w:cs="黑体"/>
        </w:rPr>
        <w:t>3.</w:t>
      </w:r>
      <w:r w:rsidRPr="00BF2708">
        <w:rPr>
          <w:rFonts w:ascii="黑体" w:eastAsia="黑体" w:hAnsi="黑体" w:cs="黑体" w:hint="eastAsia"/>
        </w:rPr>
        <w:t>仪器设备的研制和改装情况</w:t>
      </w:r>
    </w:p>
    <w:tbl>
      <w:tblPr>
        <w:tblW w:w="864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1417"/>
        <w:gridCol w:w="1330"/>
        <w:gridCol w:w="2127"/>
        <w:gridCol w:w="1647"/>
        <w:gridCol w:w="1417"/>
      </w:tblGrid>
      <w:tr w:rsidR="00721EEC" w:rsidRPr="009C3DAB">
        <w:trPr>
          <w:trHeight w:val="1298"/>
        </w:trPr>
        <w:tc>
          <w:tcPr>
            <w:tcW w:w="709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仪器设</w:t>
            </w:r>
          </w:p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备名称</w:t>
            </w:r>
          </w:p>
        </w:tc>
        <w:tc>
          <w:tcPr>
            <w:tcW w:w="1330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自制或</w:t>
            </w:r>
          </w:p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改装</w:t>
            </w:r>
          </w:p>
        </w:tc>
        <w:tc>
          <w:tcPr>
            <w:tcW w:w="2127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开发的功能</w:t>
            </w:r>
          </w:p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和用途</w:t>
            </w:r>
          </w:p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（限</w:t>
            </w:r>
            <w:r w:rsidRPr="00BF2708">
              <w:rPr>
                <w:rFonts w:ascii="黑体" w:eastAsia="黑体" w:hAnsi="黑体" w:cs="黑体"/>
              </w:rPr>
              <w:t>100</w:t>
            </w:r>
            <w:r w:rsidRPr="00BF2708">
              <w:rPr>
                <w:rFonts w:ascii="黑体" w:eastAsia="黑体" w:hAnsi="黑体" w:cs="黑体" w:hint="eastAsia"/>
              </w:rPr>
              <w:t>字以内）</w:t>
            </w:r>
          </w:p>
        </w:tc>
        <w:tc>
          <w:tcPr>
            <w:tcW w:w="1647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研究成果</w:t>
            </w:r>
          </w:p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（限</w:t>
            </w:r>
            <w:r w:rsidRPr="00BF2708">
              <w:rPr>
                <w:rFonts w:ascii="黑体" w:eastAsia="黑体" w:hAnsi="黑体" w:cs="黑体"/>
              </w:rPr>
              <w:t>100</w:t>
            </w:r>
            <w:r w:rsidRPr="00BF2708">
              <w:rPr>
                <w:rFonts w:ascii="黑体" w:eastAsia="黑体" w:hAnsi="黑体" w:cs="黑体" w:hint="eastAsia"/>
              </w:rPr>
              <w:t>字以内）</w:t>
            </w:r>
          </w:p>
        </w:tc>
        <w:tc>
          <w:tcPr>
            <w:tcW w:w="1417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推广和应用的高校</w:t>
            </w:r>
          </w:p>
        </w:tc>
      </w:tr>
      <w:tr w:rsidR="00721EEC" w:rsidRPr="009C3DAB">
        <w:trPr>
          <w:trHeight w:val="407"/>
        </w:trPr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417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21EEC" w:rsidRPr="009C3DAB" w:rsidRDefault="00721EEC" w:rsidP="008858E7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trHeight w:val="407"/>
        </w:trPr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417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21EEC" w:rsidRPr="009C3DAB" w:rsidRDefault="00721EEC" w:rsidP="008858E7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trHeight w:val="407"/>
        </w:trPr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417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Pr="00C71A2E" w:rsidRDefault="00721EEC" w:rsidP="00721EEC">
      <w:pPr>
        <w:spacing w:beforeLines="50"/>
        <w:ind w:firstLineChars="200" w:firstLine="31680"/>
        <w:rPr>
          <w:rFonts w:ascii="楷体" w:eastAsia="楷体" w:hAnsi="楷体" w:cs="Times New Roman"/>
        </w:rPr>
      </w:pPr>
      <w:r w:rsidRPr="00C71A2E">
        <w:rPr>
          <w:rFonts w:ascii="楷体" w:eastAsia="楷体" w:hAnsi="楷体" w:cs="楷体" w:hint="eastAsia"/>
        </w:rPr>
        <w:t>注：（</w:t>
      </w:r>
      <w:r w:rsidRPr="00C71A2E">
        <w:rPr>
          <w:rFonts w:ascii="楷体" w:eastAsia="楷体" w:hAnsi="楷体" w:cs="楷体"/>
        </w:rPr>
        <w:t>1</w:t>
      </w:r>
      <w:r w:rsidRPr="00C71A2E">
        <w:rPr>
          <w:rFonts w:ascii="楷体" w:eastAsia="楷体" w:hAnsi="楷体" w:cs="楷体" w:hint="eastAsia"/>
        </w:rPr>
        <w:t>）自制：实验室自行研制的仪器设备。（</w:t>
      </w:r>
      <w:r w:rsidRPr="00C71A2E">
        <w:rPr>
          <w:rFonts w:ascii="楷体" w:eastAsia="楷体" w:hAnsi="楷体" w:cs="楷体"/>
        </w:rPr>
        <w:t>2</w:t>
      </w:r>
      <w:r w:rsidRPr="00C71A2E">
        <w:rPr>
          <w:rFonts w:ascii="楷体" w:eastAsia="楷体" w:hAnsi="楷体" w:cs="楷体" w:hint="eastAsia"/>
        </w:rPr>
        <w:t>）改装：对购置的仪器设备进行改装，赋予其新的功能和用途。（</w:t>
      </w:r>
      <w:r w:rsidRPr="00C71A2E">
        <w:rPr>
          <w:rFonts w:ascii="楷体" w:eastAsia="楷体" w:hAnsi="楷体" w:cs="楷体"/>
        </w:rPr>
        <w:t>3</w:t>
      </w:r>
      <w:r w:rsidRPr="00C71A2E">
        <w:rPr>
          <w:rFonts w:ascii="楷体" w:eastAsia="楷体" w:hAnsi="楷体" w:cs="楷体" w:hint="eastAsia"/>
        </w:rPr>
        <w:t>）研究成果：用新研制或改装的仪器设备进行研究的创新性成果，列举</w:t>
      </w:r>
      <w:r w:rsidRPr="00C71A2E">
        <w:rPr>
          <w:rFonts w:ascii="楷体" w:eastAsia="楷体" w:hAnsi="楷体" w:cs="楷体"/>
        </w:rPr>
        <w:t>1</w:t>
      </w:r>
      <w:r w:rsidRPr="00C71A2E">
        <w:rPr>
          <w:rFonts w:ascii="楷体" w:eastAsia="楷体" w:hAnsi="楷体" w:cs="楷体" w:hint="eastAsia"/>
        </w:rPr>
        <w:t>－</w:t>
      </w:r>
      <w:r w:rsidRPr="00C71A2E">
        <w:rPr>
          <w:rFonts w:ascii="楷体" w:eastAsia="楷体" w:hAnsi="楷体" w:cs="楷体"/>
        </w:rPr>
        <w:t>2</w:t>
      </w:r>
      <w:r w:rsidRPr="00C71A2E">
        <w:rPr>
          <w:rFonts w:ascii="楷体" w:eastAsia="楷体" w:hAnsi="楷体" w:cs="楷体" w:hint="eastAsia"/>
        </w:rPr>
        <w:t>项。</w:t>
      </w:r>
    </w:p>
    <w:p w:rsidR="00721EEC" w:rsidRPr="00C71A2E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</w:rPr>
      </w:pPr>
      <w:r w:rsidRPr="00C71A2E">
        <w:rPr>
          <w:rFonts w:ascii="黑体" w:eastAsia="黑体" w:hAnsi="黑体" w:cs="黑体"/>
        </w:rPr>
        <w:t>4.</w:t>
      </w:r>
      <w:r w:rsidRPr="00C71A2E">
        <w:rPr>
          <w:rFonts w:ascii="黑体" w:eastAsia="黑体" w:hAnsi="黑体" w:cs="黑体" w:hint="eastAsia"/>
        </w:rPr>
        <w:t>其它成果情况</w:t>
      </w:r>
    </w:p>
    <w:tbl>
      <w:tblPr>
        <w:tblW w:w="6662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566"/>
        <w:gridCol w:w="3096"/>
      </w:tblGrid>
      <w:tr w:rsidR="00721EEC" w:rsidRPr="009C3DAB">
        <w:tc>
          <w:tcPr>
            <w:tcW w:w="3566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名称</w:t>
            </w:r>
          </w:p>
        </w:tc>
        <w:tc>
          <w:tcPr>
            <w:tcW w:w="3096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BF2708">
              <w:rPr>
                <w:rFonts w:ascii="黑体" w:eastAsia="黑体" w:hAnsi="黑体" w:cs="黑体" w:hint="eastAsia"/>
              </w:rPr>
              <w:t>数量</w:t>
            </w:r>
          </w:p>
        </w:tc>
      </w:tr>
      <w:tr w:rsidR="00721EEC" w:rsidRPr="009C3DAB">
        <w:tc>
          <w:tcPr>
            <w:tcW w:w="3566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国内会议论文数</w:t>
            </w:r>
          </w:p>
        </w:tc>
        <w:tc>
          <w:tcPr>
            <w:tcW w:w="3096" w:type="dxa"/>
            <w:vAlign w:val="center"/>
          </w:tcPr>
          <w:p w:rsidR="00721EEC" w:rsidRPr="00BF2708" w:rsidRDefault="00721EEC" w:rsidP="008858E7">
            <w:pPr>
              <w:jc w:val="right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篇</w:t>
            </w:r>
          </w:p>
        </w:tc>
      </w:tr>
      <w:tr w:rsidR="00721EEC" w:rsidRPr="009C3DAB">
        <w:tc>
          <w:tcPr>
            <w:tcW w:w="3566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国际会议论文数</w:t>
            </w:r>
          </w:p>
        </w:tc>
        <w:tc>
          <w:tcPr>
            <w:tcW w:w="3096" w:type="dxa"/>
            <w:vAlign w:val="center"/>
          </w:tcPr>
          <w:p w:rsidR="00721EEC" w:rsidRPr="00BF2708" w:rsidRDefault="00721EEC" w:rsidP="008858E7">
            <w:pPr>
              <w:jc w:val="right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篇</w:t>
            </w:r>
          </w:p>
        </w:tc>
      </w:tr>
      <w:tr w:rsidR="00721EEC" w:rsidRPr="009C3DAB">
        <w:tc>
          <w:tcPr>
            <w:tcW w:w="3566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国内一般刊物发表论文数</w:t>
            </w:r>
          </w:p>
        </w:tc>
        <w:tc>
          <w:tcPr>
            <w:tcW w:w="3096" w:type="dxa"/>
            <w:vAlign w:val="center"/>
          </w:tcPr>
          <w:p w:rsidR="00721EEC" w:rsidRPr="00BF2708" w:rsidRDefault="00721EEC" w:rsidP="008858E7">
            <w:pPr>
              <w:jc w:val="right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篇</w:t>
            </w:r>
          </w:p>
        </w:tc>
      </w:tr>
      <w:tr w:rsidR="00721EEC" w:rsidRPr="009C3DAB">
        <w:tc>
          <w:tcPr>
            <w:tcW w:w="3566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省部委奖数</w:t>
            </w:r>
          </w:p>
        </w:tc>
        <w:tc>
          <w:tcPr>
            <w:tcW w:w="3096" w:type="dxa"/>
            <w:vAlign w:val="center"/>
          </w:tcPr>
          <w:p w:rsidR="00721EEC" w:rsidRPr="00BF2708" w:rsidRDefault="00721EEC" w:rsidP="008858E7">
            <w:pPr>
              <w:jc w:val="right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项</w:t>
            </w:r>
          </w:p>
        </w:tc>
      </w:tr>
      <w:tr w:rsidR="00721EEC" w:rsidRPr="009C3DAB">
        <w:tc>
          <w:tcPr>
            <w:tcW w:w="3566" w:type="dxa"/>
            <w:vAlign w:val="center"/>
          </w:tcPr>
          <w:p w:rsidR="00721EEC" w:rsidRPr="00BF2708" w:rsidRDefault="00721EEC" w:rsidP="008858E7">
            <w:pPr>
              <w:jc w:val="center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其它奖数</w:t>
            </w:r>
          </w:p>
        </w:tc>
        <w:tc>
          <w:tcPr>
            <w:tcW w:w="3096" w:type="dxa"/>
            <w:vAlign w:val="center"/>
          </w:tcPr>
          <w:p w:rsidR="00721EEC" w:rsidRPr="00BF2708" w:rsidRDefault="00721EEC" w:rsidP="008858E7">
            <w:pPr>
              <w:jc w:val="right"/>
              <w:rPr>
                <w:rFonts w:ascii="楷体" w:eastAsia="楷体" w:hAnsi="楷体" w:cs="Times New Roman"/>
              </w:rPr>
            </w:pPr>
            <w:r w:rsidRPr="00BF2708">
              <w:rPr>
                <w:rFonts w:ascii="楷体" w:eastAsia="楷体" w:hAnsi="楷体" w:cs="楷体" w:hint="eastAsia"/>
              </w:rPr>
              <w:t>项</w:t>
            </w:r>
          </w:p>
        </w:tc>
      </w:tr>
    </w:tbl>
    <w:p w:rsidR="00721EEC" w:rsidRPr="00C71A2E" w:rsidRDefault="00721EEC" w:rsidP="00721EEC">
      <w:pPr>
        <w:spacing w:beforeLines="50"/>
        <w:ind w:firstLineChars="200" w:firstLine="31680"/>
        <w:rPr>
          <w:rFonts w:ascii="楷体" w:eastAsia="楷体" w:hAnsi="楷体" w:cs="Times New Roman"/>
        </w:rPr>
      </w:pPr>
      <w:r w:rsidRPr="00C71A2E">
        <w:rPr>
          <w:rFonts w:ascii="楷体" w:eastAsia="楷体" w:hAnsi="楷体" w:cs="楷体" w:hint="eastAsia"/>
        </w:rPr>
        <w:t>注：国内一般刊物：除</w:t>
      </w:r>
      <w:r w:rsidRPr="00C71A2E">
        <w:rPr>
          <w:rFonts w:ascii="楷体" w:eastAsia="楷体" w:hAnsi="楷体" w:cs="楷体"/>
        </w:rPr>
        <w:t>CSCD</w:t>
      </w:r>
      <w:r w:rsidRPr="00C71A2E">
        <w:rPr>
          <w:rFonts w:ascii="楷体" w:eastAsia="楷体" w:hAnsi="楷体" w:cs="楷体" w:hint="eastAsia"/>
        </w:rPr>
        <w:t>核心库来源期刊以外的其它国内刊物，只填报原始论文。</w:t>
      </w:r>
      <w:r w:rsidRPr="00C71A2E">
        <w:rPr>
          <w:rFonts w:ascii="楷体" w:eastAsia="楷体" w:hAnsi="楷体" w:cs="楷体"/>
        </w:rPr>
        <w:t xml:space="preserve"> </w:t>
      </w:r>
    </w:p>
    <w:p w:rsidR="00721EEC" w:rsidRPr="00AC66F6" w:rsidRDefault="00721EEC" w:rsidP="00515156">
      <w:pPr>
        <w:ind w:firstLineChars="196" w:firstLine="31680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黑体" w:hint="eastAsia"/>
          <w:b/>
          <w:bCs/>
          <w:sz w:val="32"/>
          <w:szCs w:val="32"/>
        </w:rPr>
        <w:t>四、人才队伍基本情况</w:t>
      </w:r>
    </w:p>
    <w:p w:rsidR="00721EEC" w:rsidRPr="00AC66F6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t>（一）本年度固定人员情况</w:t>
      </w:r>
    </w:p>
    <w:tbl>
      <w:tblPr>
        <w:tblW w:w="8364" w:type="dxa"/>
        <w:tblInd w:w="-106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721EEC" w:rsidRPr="009C3DAB"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709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出生年份</w:t>
            </w:r>
          </w:p>
        </w:tc>
        <w:tc>
          <w:tcPr>
            <w:tcW w:w="709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职务</w:t>
            </w:r>
          </w:p>
        </w:tc>
        <w:tc>
          <w:tcPr>
            <w:tcW w:w="1276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工作性质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学位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备注</w:t>
            </w:r>
          </w:p>
        </w:tc>
      </w:tr>
      <w:tr w:rsidR="00721EEC" w:rsidRPr="009C3DAB">
        <w:trPr>
          <w:trHeight w:val="432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trHeight w:val="435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trHeight w:val="435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Pr="00C71A2E" w:rsidRDefault="00721EEC" w:rsidP="00721EEC">
      <w:pPr>
        <w:spacing w:beforeLines="50"/>
        <w:ind w:firstLineChars="200" w:firstLine="31680"/>
        <w:rPr>
          <w:rFonts w:ascii="楷体" w:eastAsia="楷体" w:hAnsi="楷体" w:cs="Times New Roman"/>
        </w:rPr>
      </w:pPr>
      <w:r>
        <w:rPr>
          <w:rFonts w:ascii="楷体" w:eastAsia="楷体" w:hAnsi="楷体" w:cs="楷体" w:hint="eastAsia"/>
        </w:rPr>
        <w:t>注：</w:t>
      </w:r>
      <w:r w:rsidRPr="00C71A2E">
        <w:rPr>
          <w:rFonts w:ascii="楷体" w:eastAsia="楷体" w:hAnsi="楷体" w:cs="楷体" w:hint="eastAsia"/>
        </w:rPr>
        <w:t>（</w:t>
      </w:r>
      <w:r w:rsidRPr="00C71A2E">
        <w:rPr>
          <w:rFonts w:ascii="楷体" w:eastAsia="楷体" w:hAnsi="楷体" w:cs="楷体"/>
        </w:rPr>
        <w:t>1</w:t>
      </w:r>
      <w:r w:rsidRPr="00C71A2E">
        <w:rPr>
          <w:rFonts w:ascii="楷体" w:eastAsia="楷体" w:hAnsi="楷体" w:cs="楷体" w:hint="eastAsia"/>
        </w:rPr>
        <w:t>）固定人员：指经过核定的属于示范中心编制的人员。（</w:t>
      </w:r>
      <w:r w:rsidRPr="00C71A2E">
        <w:rPr>
          <w:rFonts w:ascii="楷体" w:eastAsia="楷体" w:hAnsi="楷体" w:cs="楷体"/>
        </w:rPr>
        <w:t>2</w:t>
      </w:r>
      <w:r w:rsidRPr="00C71A2E">
        <w:rPr>
          <w:rFonts w:ascii="楷体" w:eastAsia="楷体" w:hAnsi="楷体" w:cs="楷体" w:hint="eastAsia"/>
        </w:rPr>
        <w:t>）示范中心职务：示范中心主任、副主任。（</w:t>
      </w:r>
      <w:r w:rsidRPr="00C71A2E">
        <w:rPr>
          <w:rFonts w:ascii="楷体" w:eastAsia="楷体" w:hAnsi="楷体" w:cs="楷体"/>
        </w:rPr>
        <w:t>3</w:t>
      </w:r>
      <w:r w:rsidRPr="00C71A2E">
        <w:rPr>
          <w:rFonts w:ascii="楷体" w:eastAsia="楷体" w:hAnsi="楷体" w:cs="楷体" w:hint="eastAsia"/>
        </w:rPr>
        <w:t>）工作性质：教学、技术、管理、其它，从事研究工作的兼职管理人员其工作性质为研究。（</w:t>
      </w:r>
      <w:r w:rsidRPr="00C71A2E">
        <w:rPr>
          <w:rFonts w:ascii="楷体" w:eastAsia="楷体" w:hAnsi="楷体" w:cs="楷体"/>
        </w:rPr>
        <w:t>4</w:t>
      </w:r>
      <w:r w:rsidRPr="00C71A2E">
        <w:rPr>
          <w:rFonts w:ascii="楷体" w:eastAsia="楷体" w:hAnsi="楷体" w:cs="楷体" w:hint="eastAsia"/>
        </w:rPr>
        <w:t>）学位：博士、硕士、学士、其它，一般以学位证书为准。“文革”前毕业的研究生统计为硕士，“文革”前毕业的本科生统计为学士。（</w:t>
      </w:r>
      <w:r w:rsidRPr="00C71A2E">
        <w:rPr>
          <w:rFonts w:ascii="楷体" w:eastAsia="楷体" w:hAnsi="楷体" w:cs="楷体"/>
        </w:rPr>
        <w:t>5</w:t>
      </w:r>
      <w:r w:rsidRPr="00C71A2E">
        <w:rPr>
          <w:rFonts w:ascii="楷体" w:eastAsia="楷体" w:hAnsi="楷体" w:cs="楷体" w:hint="eastAsia"/>
        </w:rPr>
        <w:t>）备注：是否院士、博士生导师、杰出青年基金获得者、长江学者</w:t>
      </w:r>
      <w:r>
        <w:rPr>
          <w:rFonts w:ascii="楷体" w:eastAsia="楷体" w:hAnsi="楷体" w:cs="楷体" w:hint="eastAsia"/>
        </w:rPr>
        <w:t>等</w:t>
      </w:r>
      <w:r w:rsidRPr="00C71A2E">
        <w:rPr>
          <w:rFonts w:ascii="楷体" w:eastAsia="楷体" w:hAnsi="楷体" w:cs="楷体" w:hint="eastAsia"/>
        </w:rPr>
        <w:t>，获得时间。</w:t>
      </w:r>
    </w:p>
    <w:p w:rsidR="00721EEC" w:rsidRPr="00AC66F6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t>（二）本年度流动人员情况</w:t>
      </w:r>
    </w:p>
    <w:tbl>
      <w:tblPr>
        <w:tblW w:w="8931" w:type="dxa"/>
        <w:tblInd w:w="-106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1560"/>
      </w:tblGrid>
      <w:tr w:rsidR="00721EEC" w:rsidRPr="009C3DAB"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709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出生年份</w:t>
            </w:r>
          </w:p>
        </w:tc>
        <w:tc>
          <w:tcPr>
            <w:tcW w:w="709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国别</w:t>
            </w:r>
          </w:p>
        </w:tc>
        <w:tc>
          <w:tcPr>
            <w:tcW w:w="1276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工作单位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类型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工作期限</w:t>
            </w:r>
          </w:p>
        </w:tc>
      </w:tr>
      <w:tr w:rsidR="00721EEC" w:rsidRPr="009C3DAB">
        <w:trPr>
          <w:trHeight w:val="435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3DAB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21EEC" w:rsidRPr="009C3DAB">
        <w:trPr>
          <w:trHeight w:val="435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C3DAB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21EEC" w:rsidRPr="009C3DAB">
        <w:trPr>
          <w:trHeight w:val="435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C3DAB">
              <w:rPr>
                <w:rFonts w:ascii="仿宋" w:eastAsia="仿宋" w:hAnsi="仿宋" w:cs="仿宋" w:hint="eastAsia"/>
                <w:sz w:val="28"/>
                <w:szCs w:val="28"/>
              </w:rPr>
              <w:t>…</w:t>
            </w: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Pr="00C71A2E" w:rsidRDefault="00721EEC" w:rsidP="00721EEC">
      <w:pPr>
        <w:spacing w:beforeLines="50"/>
        <w:ind w:firstLineChars="200" w:firstLine="31680"/>
        <w:rPr>
          <w:rFonts w:ascii="楷体" w:eastAsia="楷体" w:hAnsi="楷体" w:cs="Times New Roman"/>
        </w:rPr>
      </w:pPr>
      <w:r w:rsidRPr="00C71A2E">
        <w:rPr>
          <w:rFonts w:ascii="楷体" w:eastAsia="楷体" w:hAnsi="楷体" w:cs="楷体" w:hint="eastAsia"/>
        </w:rPr>
        <w:t>注：（</w:t>
      </w:r>
      <w:r w:rsidRPr="00C71A2E">
        <w:rPr>
          <w:rFonts w:ascii="楷体" w:eastAsia="楷体" w:hAnsi="楷体" w:cs="楷体"/>
        </w:rPr>
        <w:t>1</w:t>
      </w:r>
      <w:r w:rsidRPr="00C71A2E">
        <w:rPr>
          <w:rFonts w:ascii="楷体" w:eastAsia="楷体" w:hAnsi="楷体" w:cs="楷体" w:hint="eastAsia"/>
        </w:rPr>
        <w:t>）流动人员：包括“访问学者和其他”两种类型。（</w:t>
      </w:r>
      <w:r w:rsidRPr="00C71A2E">
        <w:rPr>
          <w:rFonts w:ascii="楷体" w:eastAsia="楷体" w:hAnsi="楷体" w:cs="楷体"/>
        </w:rPr>
        <w:t>2</w:t>
      </w:r>
      <w:r w:rsidRPr="00C71A2E">
        <w:rPr>
          <w:rFonts w:ascii="楷体" w:eastAsia="楷体" w:hAnsi="楷体" w:cs="楷体" w:hint="eastAsia"/>
        </w:rPr>
        <w:t>）工作期限：在示范中心工作的协议起止时间。</w:t>
      </w:r>
    </w:p>
    <w:p w:rsidR="00721EEC" w:rsidRPr="00AC66F6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t>（三）本年度教学指导委员会人员情况</w:t>
      </w:r>
      <w:r w:rsidRPr="00016050">
        <w:rPr>
          <w:rFonts w:ascii="楷体" w:eastAsia="楷体" w:hAnsi="楷体" w:cs="楷体" w:hint="eastAsia"/>
          <w:sz w:val="28"/>
          <w:szCs w:val="28"/>
        </w:rPr>
        <w:t>（</w:t>
      </w:r>
      <w:r w:rsidRPr="00016050">
        <w:rPr>
          <w:rFonts w:ascii="楷体" w:eastAsia="楷体" w:hAnsi="楷体" w:cs="楷体"/>
          <w:sz w:val="28"/>
          <w:szCs w:val="28"/>
        </w:rPr>
        <w:t>2016</w:t>
      </w:r>
      <w:r w:rsidRPr="00016050">
        <w:rPr>
          <w:rFonts w:ascii="楷体" w:eastAsia="楷体" w:hAnsi="楷体" w:cs="楷体" w:hint="eastAsia"/>
          <w:sz w:val="28"/>
          <w:szCs w:val="28"/>
        </w:rPr>
        <w:t>年</w:t>
      </w:r>
      <w:r w:rsidRPr="00016050">
        <w:rPr>
          <w:rFonts w:ascii="楷体" w:eastAsia="楷体" w:hAnsi="楷体" w:cs="楷体"/>
          <w:sz w:val="28"/>
          <w:szCs w:val="28"/>
        </w:rPr>
        <w:t>12</w:t>
      </w:r>
      <w:r w:rsidRPr="00016050">
        <w:rPr>
          <w:rFonts w:ascii="楷体" w:eastAsia="楷体" w:hAnsi="楷体" w:cs="楷体" w:hint="eastAsia"/>
          <w:sz w:val="28"/>
          <w:szCs w:val="28"/>
        </w:rPr>
        <w:t>月</w:t>
      </w:r>
      <w:r w:rsidRPr="00016050">
        <w:rPr>
          <w:rFonts w:ascii="楷体" w:eastAsia="楷体" w:hAnsi="楷体" w:cs="楷体"/>
          <w:sz w:val="28"/>
          <w:szCs w:val="28"/>
        </w:rPr>
        <w:t>31</w:t>
      </w:r>
      <w:r w:rsidRPr="00016050">
        <w:rPr>
          <w:rFonts w:ascii="楷体" w:eastAsia="楷体" w:hAnsi="楷体" w:cs="楷体" w:hint="eastAsia"/>
          <w:sz w:val="28"/>
          <w:szCs w:val="28"/>
        </w:rPr>
        <w:t>日前没有成立的可以不填）</w:t>
      </w:r>
    </w:p>
    <w:tbl>
      <w:tblPr>
        <w:tblW w:w="9356" w:type="dxa"/>
        <w:tblInd w:w="-106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709"/>
        <w:gridCol w:w="1275"/>
        <w:gridCol w:w="709"/>
        <w:gridCol w:w="709"/>
        <w:gridCol w:w="992"/>
        <w:gridCol w:w="1276"/>
        <w:gridCol w:w="992"/>
        <w:gridCol w:w="1276"/>
      </w:tblGrid>
      <w:tr w:rsidR="00721EEC" w:rsidRPr="009C3DAB"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709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出生年份</w:t>
            </w:r>
          </w:p>
        </w:tc>
        <w:tc>
          <w:tcPr>
            <w:tcW w:w="709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职称</w:t>
            </w:r>
          </w:p>
        </w:tc>
        <w:tc>
          <w:tcPr>
            <w:tcW w:w="709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职务</w:t>
            </w:r>
          </w:p>
        </w:tc>
        <w:tc>
          <w:tcPr>
            <w:tcW w:w="992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国别</w:t>
            </w:r>
          </w:p>
        </w:tc>
        <w:tc>
          <w:tcPr>
            <w:tcW w:w="1276" w:type="dxa"/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工作单位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类型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1EEC" w:rsidRPr="00C71A2E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C71A2E">
              <w:rPr>
                <w:rFonts w:ascii="黑体" w:eastAsia="黑体" w:hAnsi="黑体" w:cs="黑体" w:hint="eastAsia"/>
              </w:rPr>
              <w:t>参会次数</w:t>
            </w:r>
          </w:p>
        </w:tc>
      </w:tr>
      <w:tr w:rsidR="00721EEC" w:rsidRPr="009C3DAB">
        <w:trPr>
          <w:trHeight w:val="483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trHeight w:val="435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trHeight w:val="435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Default="00721EEC" w:rsidP="00721EEC">
      <w:pPr>
        <w:spacing w:beforeLines="50"/>
        <w:ind w:firstLineChars="200" w:firstLine="31680"/>
        <w:rPr>
          <w:rFonts w:ascii="楷体" w:eastAsia="楷体" w:hAnsi="楷体" w:cs="Times New Roman"/>
        </w:rPr>
      </w:pPr>
      <w:r w:rsidRPr="00C71A2E">
        <w:rPr>
          <w:rFonts w:ascii="楷体" w:eastAsia="楷体" w:hAnsi="楷体" w:cs="楷体" w:hint="eastAsia"/>
        </w:rPr>
        <w:t>注：（</w:t>
      </w:r>
      <w:r w:rsidRPr="00C71A2E">
        <w:rPr>
          <w:rFonts w:ascii="楷体" w:eastAsia="楷体" w:hAnsi="楷体" w:cs="楷体"/>
        </w:rPr>
        <w:t>1</w:t>
      </w:r>
      <w:r w:rsidRPr="00C71A2E">
        <w:rPr>
          <w:rFonts w:ascii="楷体" w:eastAsia="楷体" w:hAnsi="楷体" w:cs="楷体" w:hint="eastAsia"/>
        </w:rPr>
        <w:t>）教学指导委员会类型包括校内专家、外校专家、企业专家和外籍专家。（</w:t>
      </w:r>
      <w:r w:rsidRPr="00C71A2E">
        <w:rPr>
          <w:rFonts w:ascii="楷体" w:eastAsia="楷体" w:hAnsi="楷体" w:cs="楷体"/>
        </w:rPr>
        <w:t>2</w:t>
      </w:r>
      <w:r w:rsidRPr="00C71A2E">
        <w:rPr>
          <w:rFonts w:ascii="楷体" w:eastAsia="楷体" w:hAnsi="楷体" w:cs="楷体" w:hint="eastAsia"/>
        </w:rPr>
        <w:t>）职务：包括主任委员和委员两类。（</w:t>
      </w:r>
      <w:r w:rsidRPr="00C71A2E">
        <w:rPr>
          <w:rFonts w:ascii="楷体" w:eastAsia="楷体" w:hAnsi="楷体" w:cs="楷体"/>
        </w:rPr>
        <w:t>3</w:t>
      </w:r>
      <w:r w:rsidRPr="00C71A2E">
        <w:rPr>
          <w:rFonts w:ascii="楷体" w:eastAsia="楷体" w:hAnsi="楷体" w:cs="楷体" w:hint="eastAsia"/>
        </w:rPr>
        <w:t>）参会次数：年度内参加教学指导委员会会议的次数。</w:t>
      </w:r>
    </w:p>
    <w:p w:rsidR="00721EEC" w:rsidRDefault="00721EEC" w:rsidP="008858E7">
      <w:pPr>
        <w:rPr>
          <w:rFonts w:ascii="仿宋" w:eastAsia="仿宋" w:hAnsi="仿宋" w:cs="Times New Roman"/>
          <w:b/>
          <w:bCs/>
          <w:sz w:val="28"/>
          <w:szCs w:val="28"/>
        </w:rPr>
      </w:pPr>
    </w:p>
    <w:p w:rsidR="00721EEC" w:rsidRPr="00AC66F6" w:rsidRDefault="00721EEC" w:rsidP="008858E7">
      <w:pPr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28"/>
          <w:szCs w:val="28"/>
        </w:rPr>
        <w:t xml:space="preserve">    </w:t>
      </w:r>
      <w:r w:rsidRPr="00AC66F6">
        <w:rPr>
          <w:rFonts w:ascii="黑体" w:eastAsia="黑体" w:hAnsi="黑体" w:cs="黑体" w:hint="eastAsia"/>
          <w:b/>
          <w:bCs/>
          <w:sz w:val="32"/>
          <w:szCs w:val="32"/>
        </w:rPr>
        <w:t>五、信息化建设、开放运行和示范辐射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情况</w:t>
      </w:r>
    </w:p>
    <w:p w:rsidR="00721EEC" w:rsidRPr="00AC66F6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t>（一）信息化建设情况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470"/>
        <w:gridCol w:w="3008"/>
      </w:tblGrid>
      <w:tr w:rsidR="00721EEC" w:rsidRPr="009C3DAB">
        <w:trPr>
          <w:jc w:val="center"/>
        </w:trPr>
        <w:tc>
          <w:tcPr>
            <w:tcW w:w="3227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中心网址</w:t>
            </w:r>
          </w:p>
        </w:tc>
        <w:tc>
          <w:tcPr>
            <w:tcW w:w="4478" w:type="dxa"/>
            <w:gridSpan w:val="2"/>
          </w:tcPr>
          <w:p w:rsidR="00721EEC" w:rsidRPr="009C3DAB" w:rsidRDefault="00721EEC" w:rsidP="008858E7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3227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中心网址年度访问总量</w:t>
            </w:r>
          </w:p>
        </w:tc>
        <w:tc>
          <w:tcPr>
            <w:tcW w:w="4478" w:type="dxa"/>
            <w:gridSpan w:val="2"/>
          </w:tcPr>
          <w:p w:rsidR="00721EEC" w:rsidRPr="009C3DAB" w:rsidRDefault="00721EEC" w:rsidP="009C3DAB">
            <w:pPr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3DAB">
              <w:rPr>
                <w:rFonts w:ascii="仿宋" w:eastAsia="仿宋" w:hAnsi="仿宋" w:cs="仿宋" w:hint="eastAsia"/>
                <w:sz w:val="28"/>
                <w:szCs w:val="28"/>
              </w:rPr>
              <w:t>人次</w:t>
            </w:r>
          </w:p>
        </w:tc>
      </w:tr>
      <w:tr w:rsidR="00721EEC" w:rsidRPr="009C3DAB">
        <w:trPr>
          <w:jc w:val="center"/>
        </w:trPr>
        <w:tc>
          <w:tcPr>
            <w:tcW w:w="3227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信息化资源总量</w:t>
            </w:r>
          </w:p>
        </w:tc>
        <w:tc>
          <w:tcPr>
            <w:tcW w:w="4478" w:type="dxa"/>
            <w:gridSpan w:val="2"/>
          </w:tcPr>
          <w:p w:rsidR="00721EEC" w:rsidRPr="009C3DAB" w:rsidRDefault="00721EEC" w:rsidP="009C3DAB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9C3DAB">
              <w:rPr>
                <w:rFonts w:ascii="仿宋" w:eastAsia="仿宋" w:hAnsi="仿宋" w:cs="仿宋"/>
                <w:sz w:val="28"/>
                <w:szCs w:val="28"/>
              </w:rPr>
              <w:t>Mb</w:t>
            </w:r>
          </w:p>
        </w:tc>
      </w:tr>
      <w:tr w:rsidR="00721EEC" w:rsidRPr="009C3DAB">
        <w:trPr>
          <w:jc w:val="center"/>
        </w:trPr>
        <w:tc>
          <w:tcPr>
            <w:tcW w:w="3227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信息化资源年度更新量</w:t>
            </w:r>
          </w:p>
        </w:tc>
        <w:tc>
          <w:tcPr>
            <w:tcW w:w="4478" w:type="dxa"/>
            <w:gridSpan w:val="2"/>
          </w:tcPr>
          <w:p w:rsidR="00721EEC" w:rsidRPr="009C3DAB" w:rsidRDefault="00721EEC" w:rsidP="009C3DAB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9C3DAB">
              <w:rPr>
                <w:rFonts w:ascii="仿宋" w:eastAsia="仿宋" w:hAnsi="仿宋" w:cs="仿宋"/>
                <w:sz w:val="28"/>
                <w:szCs w:val="28"/>
              </w:rPr>
              <w:t>Mb</w:t>
            </w:r>
          </w:p>
        </w:tc>
      </w:tr>
      <w:tr w:rsidR="00721EEC" w:rsidRPr="009C3DAB">
        <w:trPr>
          <w:jc w:val="center"/>
        </w:trPr>
        <w:tc>
          <w:tcPr>
            <w:tcW w:w="3227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虚拟仿真实验教学项目</w:t>
            </w:r>
          </w:p>
        </w:tc>
        <w:tc>
          <w:tcPr>
            <w:tcW w:w="4478" w:type="dxa"/>
            <w:gridSpan w:val="2"/>
          </w:tcPr>
          <w:p w:rsidR="00721EEC" w:rsidRPr="009C3DAB" w:rsidRDefault="00721EEC" w:rsidP="009C3DAB">
            <w:pPr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3DAB"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</w:tr>
      <w:tr w:rsidR="00721EEC" w:rsidRPr="009C3DAB">
        <w:trPr>
          <w:jc w:val="center"/>
        </w:trPr>
        <w:tc>
          <w:tcPr>
            <w:tcW w:w="3227" w:type="dxa"/>
            <w:vMerge w:val="restart"/>
            <w:vAlign w:val="center"/>
          </w:tcPr>
          <w:p w:rsidR="00721EEC" w:rsidRPr="009C3DAB" w:rsidRDefault="00721EEC" w:rsidP="009C3DAB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中心信息化工作联系人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721EEC" w:rsidRPr="009C3DAB" w:rsidRDefault="00721EEC" w:rsidP="009C3DAB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姓名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3227" w:type="dxa"/>
            <w:vMerge/>
          </w:tcPr>
          <w:p w:rsidR="00721EEC" w:rsidRPr="009C3DAB" w:rsidRDefault="00721EEC" w:rsidP="008858E7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721EEC" w:rsidRPr="009C3DAB" w:rsidRDefault="00721EEC" w:rsidP="009C3DAB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移动电话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3227" w:type="dxa"/>
            <w:vMerge/>
          </w:tcPr>
          <w:p w:rsidR="00721EEC" w:rsidRPr="009C3DAB" w:rsidRDefault="00721EEC" w:rsidP="008858E7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721EEC" w:rsidRPr="009C3DAB" w:rsidRDefault="00721EEC" w:rsidP="009C3DAB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电子邮箱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Pr="00AC66F6" w:rsidRDefault="00721EEC" w:rsidP="00721EEC">
      <w:pPr>
        <w:spacing w:before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AC66F6">
        <w:rPr>
          <w:rFonts w:ascii="黑体" w:eastAsia="黑体" w:hAnsi="黑体" w:cs="黑体" w:hint="eastAsia"/>
          <w:sz w:val="28"/>
          <w:szCs w:val="28"/>
        </w:rPr>
        <w:t>（二）开放运行和</w:t>
      </w:r>
      <w:r>
        <w:rPr>
          <w:rFonts w:ascii="黑体" w:eastAsia="黑体" w:hAnsi="黑体" w:cs="黑体" w:hint="eastAsia"/>
          <w:sz w:val="28"/>
          <w:szCs w:val="28"/>
        </w:rPr>
        <w:t>示范辐射情况</w:t>
      </w:r>
    </w:p>
    <w:p w:rsidR="00721EEC" w:rsidRPr="00C71A2E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</w:rPr>
      </w:pPr>
      <w:r w:rsidRPr="00C71A2E">
        <w:rPr>
          <w:rFonts w:ascii="黑体" w:eastAsia="黑体" w:hAnsi="黑体" w:cs="黑体"/>
        </w:rPr>
        <w:t>1.</w:t>
      </w:r>
      <w:r w:rsidRPr="00C71A2E">
        <w:rPr>
          <w:rFonts w:ascii="黑体" w:eastAsia="黑体" w:hAnsi="黑体" w:cs="黑体" w:hint="eastAsia"/>
        </w:rPr>
        <w:t>参加示范中心联席会</w:t>
      </w:r>
      <w:r>
        <w:rPr>
          <w:rFonts w:ascii="黑体" w:eastAsia="黑体" w:hAnsi="黑体" w:cs="黑体" w:hint="eastAsia"/>
        </w:rPr>
        <w:t>活动</w:t>
      </w:r>
      <w:r w:rsidRPr="00C71A2E">
        <w:rPr>
          <w:rFonts w:ascii="黑体" w:eastAsia="黑体" w:hAnsi="黑体" w:cs="黑体" w:hint="eastAsia"/>
        </w:rPr>
        <w:t>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3"/>
        <w:gridCol w:w="3733"/>
      </w:tblGrid>
      <w:tr w:rsidR="00721EEC" w:rsidRPr="009C3DAB">
        <w:tc>
          <w:tcPr>
            <w:tcW w:w="4786" w:type="dxa"/>
            <w:vAlign w:val="center"/>
          </w:tcPr>
          <w:p w:rsidR="00721EEC" w:rsidRPr="009C3DAB" w:rsidRDefault="00721EEC" w:rsidP="009C3DAB">
            <w:pPr>
              <w:spacing w:beforeLines="5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所在示范中心联席会学科组名称</w:t>
            </w:r>
          </w:p>
        </w:tc>
        <w:tc>
          <w:tcPr>
            <w:tcW w:w="3736" w:type="dxa"/>
          </w:tcPr>
          <w:p w:rsidR="00721EEC" w:rsidRPr="009C3DAB" w:rsidRDefault="00721EEC" w:rsidP="009C3DAB">
            <w:pPr>
              <w:spacing w:beforeLines="5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c>
          <w:tcPr>
            <w:tcW w:w="4786" w:type="dxa"/>
            <w:vAlign w:val="center"/>
          </w:tcPr>
          <w:p w:rsidR="00721EEC" w:rsidRPr="009C3DAB" w:rsidRDefault="00721EEC" w:rsidP="00721EEC">
            <w:pPr>
              <w:spacing w:beforeLines="50"/>
              <w:ind w:firstLineChars="200" w:firstLine="3168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参加活动的人次数</w:t>
            </w:r>
          </w:p>
        </w:tc>
        <w:tc>
          <w:tcPr>
            <w:tcW w:w="3736" w:type="dxa"/>
          </w:tcPr>
          <w:p w:rsidR="00721EEC" w:rsidRPr="009C3DAB" w:rsidRDefault="00721EEC" w:rsidP="009C3DAB">
            <w:pPr>
              <w:spacing w:beforeLines="5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9C3DAB">
              <w:rPr>
                <w:rFonts w:ascii="仿宋" w:eastAsia="仿宋" w:hAnsi="仿宋" w:cs="仿宋" w:hint="eastAsia"/>
                <w:sz w:val="28"/>
                <w:szCs w:val="28"/>
              </w:rPr>
              <w:t>人次</w:t>
            </w:r>
          </w:p>
        </w:tc>
      </w:tr>
    </w:tbl>
    <w:p w:rsidR="00721EEC" w:rsidRPr="005C5C25" w:rsidRDefault="00721EEC" w:rsidP="00721EEC">
      <w:pPr>
        <w:spacing w:beforeLines="50" w:afterLines="50"/>
        <w:ind w:firstLineChars="200" w:firstLine="31680"/>
        <w:rPr>
          <w:rFonts w:ascii="黑体" w:eastAsia="黑体" w:hAnsi="黑体" w:cs="Times New Roman"/>
        </w:rPr>
      </w:pPr>
      <w:r w:rsidRPr="005C5C25">
        <w:rPr>
          <w:rFonts w:ascii="黑体" w:eastAsia="黑体" w:hAnsi="黑体" w:cs="黑体"/>
        </w:rPr>
        <w:t>2.</w:t>
      </w:r>
      <w:r w:rsidRPr="005C5C25">
        <w:rPr>
          <w:rFonts w:ascii="黑体" w:eastAsia="黑体" w:hAnsi="黑体" w:cs="黑体" w:hint="eastAsia"/>
        </w:rPr>
        <w:t>承办大型会议情况</w:t>
      </w:r>
    </w:p>
    <w:tbl>
      <w:tblPr>
        <w:tblW w:w="864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620"/>
        <w:gridCol w:w="1980"/>
        <w:gridCol w:w="1260"/>
        <w:gridCol w:w="1260"/>
        <w:gridCol w:w="900"/>
        <w:gridCol w:w="900"/>
      </w:tblGrid>
      <w:tr w:rsidR="00721EEC" w:rsidRPr="009C3DAB"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6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会议名称</w:t>
            </w: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主办单位名称</w:t>
            </w: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会议主席</w:t>
            </w: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参加人数</w:t>
            </w:r>
          </w:p>
        </w:tc>
        <w:tc>
          <w:tcPr>
            <w:tcW w:w="9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时间</w:t>
            </w:r>
          </w:p>
        </w:tc>
        <w:tc>
          <w:tcPr>
            <w:tcW w:w="9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类型</w:t>
            </w:r>
          </w:p>
        </w:tc>
      </w:tr>
      <w:tr w:rsidR="00721EEC" w:rsidRPr="009C3DAB"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6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6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6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Pr="005C5C25" w:rsidRDefault="00721EEC" w:rsidP="00721EEC">
      <w:pPr>
        <w:spacing w:beforeLines="50"/>
        <w:ind w:firstLineChars="200" w:firstLine="31680"/>
        <w:rPr>
          <w:rFonts w:ascii="楷体" w:eastAsia="楷体" w:hAnsi="楷体" w:cs="Times New Roman"/>
        </w:rPr>
      </w:pPr>
      <w:r w:rsidRPr="005C5C25">
        <w:rPr>
          <w:rFonts w:ascii="楷体" w:eastAsia="楷体" w:hAnsi="楷体" w:cs="楷体" w:hint="eastAsia"/>
        </w:rPr>
        <w:t>注：主办或协办由主管部门、一级学会或示范中心联席会批准的会议。请按全球性、区域性、双边性、全国性等排序，并在类型栏中标明。</w:t>
      </w:r>
    </w:p>
    <w:p w:rsidR="00721EEC" w:rsidRPr="005C5C25" w:rsidRDefault="00721EEC" w:rsidP="00515156">
      <w:pPr>
        <w:spacing w:before="50" w:afterLines="50"/>
        <w:ind w:firstLineChars="196" w:firstLine="31680"/>
        <w:rPr>
          <w:rFonts w:ascii="黑体" w:eastAsia="黑体" w:hAnsi="黑体" w:cs="Times New Roman"/>
        </w:rPr>
      </w:pPr>
      <w:r w:rsidRPr="005C5C25">
        <w:rPr>
          <w:rFonts w:ascii="黑体" w:eastAsia="黑体" w:hAnsi="黑体" w:cs="黑体"/>
        </w:rPr>
        <w:t>3.</w:t>
      </w:r>
      <w:r w:rsidRPr="005C5C25">
        <w:rPr>
          <w:rFonts w:ascii="黑体" w:eastAsia="黑体" w:hAnsi="黑体" w:cs="黑体" w:hint="eastAsia"/>
        </w:rPr>
        <w:t>参加大型会议情况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980"/>
        <w:gridCol w:w="1980"/>
        <w:gridCol w:w="1980"/>
        <w:gridCol w:w="1080"/>
        <w:gridCol w:w="900"/>
      </w:tblGrid>
      <w:tr w:rsidR="00721EEC" w:rsidRPr="009C3DAB">
        <w:trPr>
          <w:jc w:val="center"/>
        </w:trPr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大会报告名称</w:t>
            </w: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报告人</w:t>
            </w: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会议名称</w:t>
            </w: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时间</w:t>
            </w:r>
          </w:p>
        </w:tc>
        <w:tc>
          <w:tcPr>
            <w:tcW w:w="9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地点</w:t>
            </w:r>
          </w:p>
        </w:tc>
      </w:tr>
      <w:tr w:rsidR="00721EEC" w:rsidRPr="009C3DAB">
        <w:trPr>
          <w:jc w:val="center"/>
        </w:trPr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Pr="005C5C25" w:rsidRDefault="00721EEC" w:rsidP="00721EEC">
      <w:pPr>
        <w:spacing w:beforeLines="50"/>
        <w:ind w:firstLineChars="200" w:firstLine="31680"/>
        <w:rPr>
          <w:rFonts w:ascii="楷体" w:eastAsia="楷体" w:hAnsi="楷体" w:cs="Times New Roman"/>
        </w:rPr>
      </w:pPr>
      <w:r w:rsidRPr="005C5C25">
        <w:rPr>
          <w:rFonts w:ascii="楷体" w:eastAsia="楷体" w:hAnsi="楷体" w:cs="楷体" w:hint="eastAsia"/>
        </w:rPr>
        <w:t>注：大会报告：指特邀报告。</w:t>
      </w:r>
    </w:p>
    <w:p w:rsidR="00721EEC" w:rsidRPr="005C5C25" w:rsidRDefault="00721EEC" w:rsidP="00515156">
      <w:pPr>
        <w:spacing w:before="50" w:afterLines="50"/>
        <w:ind w:firstLineChars="200" w:firstLine="31680"/>
        <w:rPr>
          <w:rFonts w:ascii="黑体" w:eastAsia="黑体" w:hAnsi="黑体" w:cs="Times New Roman"/>
        </w:rPr>
      </w:pPr>
      <w:r w:rsidRPr="005C5C25">
        <w:rPr>
          <w:rFonts w:ascii="黑体" w:eastAsia="黑体" w:hAnsi="黑体" w:cs="黑体"/>
        </w:rPr>
        <w:t>4.</w:t>
      </w:r>
      <w:r w:rsidRPr="005C5C25">
        <w:rPr>
          <w:rFonts w:ascii="黑体" w:eastAsia="黑体" w:hAnsi="黑体" w:cs="黑体" w:hint="eastAsia"/>
        </w:rPr>
        <w:t>承办竞赛情况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721EEC" w:rsidRPr="009C3DAB">
        <w:trPr>
          <w:jc w:val="center"/>
        </w:trPr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竞赛名称</w:t>
            </w:r>
          </w:p>
        </w:tc>
        <w:tc>
          <w:tcPr>
            <w:tcW w:w="144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参赛人数</w:t>
            </w: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总经费（万元）</w:t>
            </w:r>
          </w:p>
        </w:tc>
      </w:tr>
      <w:tr w:rsidR="00721EEC" w:rsidRPr="009C3DAB">
        <w:trPr>
          <w:jc w:val="center"/>
        </w:trPr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8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8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Pr="005C5C25" w:rsidRDefault="00721EEC" w:rsidP="00721EEC">
      <w:pPr>
        <w:spacing w:beforeLines="50"/>
        <w:ind w:firstLineChars="200" w:firstLine="31680"/>
        <w:rPr>
          <w:rFonts w:ascii="楷体" w:eastAsia="楷体" w:hAnsi="楷体" w:cs="Times New Roman"/>
        </w:rPr>
      </w:pPr>
      <w:r w:rsidRPr="005C5C25">
        <w:rPr>
          <w:rFonts w:ascii="楷体" w:eastAsia="楷体" w:hAnsi="楷体" w:cs="楷体" w:hint="eastAsia"/>
        </w:rPr>
        <w:t>注：学科竞赛：按国家级、省级、校级设立排序。</w:t>
      </w:r>
    </w:p>
    <w:p w:rsidR="00721EEC" w:rsidRPr="005C5C25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</w:rPr>
      </w:pPr>
      <w:r w:rsidRPr="005C5C25">
        <w:rPr>
          <w:rFonts w:ascii="黑体" w:eastAsia="黑体" w:hAnsi="黑体" w:cs="黑体"/>
        </w:rPr>
        <w:t>5.</w:t>
      </w:r>
      <w:r w:rsidRPr="005C5C25">
        <w:rPr>
          <w:rFonts w:ascii="黑体" w:eastAsia="黑体" w:hAnsi="黑体" w:cs="黑体" w:hint="eastAsia"/>
        </w:rPr>
        <w:t>开展科普活动情况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"/>
        <w:gridCol w:w="1842"/>
        <w:gridCol w:w="1416"/>
        <w:gridCol w:w="4300"/>
      </w:tblGrid>
      <w:tr w:rsidR="00721EEC" w:rsidRPr="009C3DAB">
        <w:trPr>
          <w:jc w:val="center"/>
        </w:trPr>
        <w:tc>
          <w:tcPr>
            <w:tcW w:w="959" w:type="dxa"/>
          </w:tcPr>
          <w:p w:rsidR="00721EEC" w:rsidRPr="009C3DAB" w:rsidRDefault="00721EEC" w:rsidP="009C3DAB">
            <w:pPr>
              <w:spacing w:beforeLines="5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843" w:type="dxa"/>
          </w:tcPr>
          <w:p w:rsidR="00721EEC" w:rsidRPr="009C3DAB" w:rsidRDefault="00721EEC" w:rsidP="009C3DAB">
            <w:pPr>
              <w:spacing w:beforeLines="5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活动开展时间</w:t>
            </w:r>
          </w:p>
        </w:tc>
        <w:tc>
          <w:tcPr>
            <w:tcW w:w="1417" w:type="dxa"/>
          </w:tcPr>
          <w:p w:rsidR="00721EEC" w:rsidRPr="009C3DAB" w:rsidRDefault="00721EEC" w:rsidP="009C3DAB">
            <w:pPr>
              <w:spacing w:beforeLines="5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参加人数</w:t>
            </w:r>
          </w:p>
        </w:tc>
        <w:tc>
          <w:tcPr>
            <w:tcW w:w="4303" w:type="dxa"/>
          </w:tcPr>
          <w:p w:rsidR="00721EEC" w:rsidRPr="009C3DAB" w:rsidRDefault="00721EEC" w:rsidP="009C3DAB">
            <w:pPr>
              <w:spacing w:beforeLines="5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活动报道网址</w:t>
            </w:r>
          </w:p>
        </w:tc>
      </w:tr>
      <w:tr w:rsidR="00721EEC" w:rsidRPr="009C3DAB">
        <w:trPr>
          <w:jc w:val="center"/>
        </w:trPr>
        <w:tc>
          <w:tcPr>
            <w:tcW w:w="959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843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959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843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959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843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Pr="005C5C25" w:rsidRDefault="00721EEC" w:rsidP="00721EEC">
      <w:pPr>
        <w:spacing w:beforeLines="50" w:afterLines="50"/>
        <w:ind w:firstLineChars="200" w:firstLine="31680"/>
        <w:rPr>
          <w:rFonts w:ascii="黑体" w:eastAsia="黑体" w:hAnsi="黑体" w:cs="Times New Roman"/>
        </w:rPr>
      </w:pPr>
      <w:r w:rsidRPr="005C5C25">
        <w:rPr>
          <w:rFonts w:ascii="黑体" w:eastAsia="黑体" w:hAnsi="黑体" w:cs="黑体"/>
        </w:rPr>
        <w:t>6.</w:t>
      </w:r>
      <w:r w:rsidRPr="005C5C25">
        <w:rPr>
          <w:rFonts w:ascii="黑体" w:eastAsia="黑体" w:hAnsi="黑体" w:cs="黑体" w:hint="eastAsia"/>
        </w:rPr>
        <w:t>接受进修人员情况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8"/>
        <w:gridCol w:w="1133"/>
        <w:gridCol w:w="991"/>
        <w:gridCol w:w="992"/>
        <w:gridCol w:w="2124"/>
        <w:gridCol w:w="2458"/>
      </w:tblGrid>
      <w:tr w:rsidR="00721EEC" w:rsidRPr="009C3DAB">
        <w:trPr>
          <w:jc w:val="center"/>
        </w:trPr>
        <w:tc>
          <w:tcPr>
            <w:tcW w:w="817" w:type="dxa"/>
          </w:tcPr>
          <w:p w:rsidR="00721EEC" w:rsidRPr="009C3DAB" w:rsidRDefault="00721EEC" w:rsidP="009C3DAB">
            <w:pPr>
              <w:spacing w:beforeLines="5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134" w:type="dxa"/>
          </w:tcPr>
          <w:p w:rsidR="00721EEC" w:rsidRPr="009C3DAB" w:rsidRDefault="00721EEC" w:rsidP="009C3DAB">
            <w:pPr>
              <w:spacing w:beforeLines="5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992" w:type="dxa"/>
          </w:tcPr>
          <w:p w:rsidR="00721EEC" w:rsidRPr="009C3DAB" w:rsidRDefault="00721EEC" w:rsidP="009C3DAB">
            <w:pPr>
              <w:spacing w:beforeLines="5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性别</w:t>
            </w:r>
          </w:p>
        </w:tc>
        <w:tc>
          <w:tcPr>
            <w:tcW w:w="993" w:type="dxa"/>
          </w:tcPr>
          <w:p w:rsidR="00721EEC" w:rsidRPr="009C3DAB" w:rsidRDefault="00721EEC" w:rsidP="009C3DAB">
            <w:pPr>
              <w:spacing w:beforeLines="5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职称</w:t>
            </w:r>
          </w:p>
        </w:tc>
        <w:tc>
          <w:tcPr>
            <w:tcW w:w="2126" w:type="dxa"/>
          </w:tcPr>
          <w:p w:rsidR="00721EEC" w:rsidRPr="009C3DAB" w:rsidRDefault="00721EEC" w:rsidP="009C3DAB">
            <w:pPr>
              <w:spacing w:beforeLines="5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单位名称</w:t>
            </w:r>
          </w:p>
        </w:tc>
        <w:tc>
          <w:tcPr>
            <w:tcW w:w="2460" w:type="dxa"/>
          </w:tcPr>
          <w:p w:rsidR="00721EEC" w:rsidRPr="009C3DAB" w:rsidRDefault="00721EEC" w:rsidP="009C3DAB">
            <w:pPr>
              <w:spacing w:beforeLines="5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起止时间</w:t>
            </w:r>
          </w:p>
        </w:tc>
      </w:tr>
      <w:tr w:rsidR="00721EEC" w:rsidRPr="009C3DAB">
        <w:trPr>
          <w:trHeight w:val="569"/>
          <w:jc w:val="center"/>
        </w:trPr>
        <w:tc>
          <w:tcPr>
            <w:tcW w:w="817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134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trHeight w:val="650"/>
          <w:jc w:val="center"/>
        </w:trPr>
        <w:tc>
          <w:tcPr>
            <w:tcW w:w="817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134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trHeight w:val="420"/>
          <w:jc w:val="center"/>
        </w:trPr>
        <w:tc>
          <w:tcPr>
            <w:tcW w:w="817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134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721EEC" w:rsidRPr="009C3DAB" w:rsidRDefault="00721EEC" w:rsidP="009C3DA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Pr="005C5C25" w:rsidRDefault="00721EEC" w:rsidP="00721EEC">
      <w:pPr>
        <w:spacing w:beforeLines="50"/>
        <w:ind w:firstLineChars="200" w:firstLine="31680"/>
        <w:rPr>
          <w:rFonts w:ascii="楷体" w:eastAsia="楷体" w:hAnsi="楷体" w:cs="Times New Roman"/>
        </w:rPr>
      </w:pPr>
      <w:r w:rsidRPr="005C5C25">
        <w:rPr>
          <w:rFonts w:ascii="楷体" w:eastAsia="楷体" w:hAnsi="楷体" w:cs="楷体" w:hint="eastAsia"/>
        </w:rPr>
        <w:t>注：进修人员单位名称</w:t>
      </w:r>
      <w:r>
        <w:rPr>
          <w:rFonts w:ascii="楷体" w:eastAsia="楷体" w:hAnsi="楷体" w:cs="楷体" w:hint="eastAsia"/>
        </w:rPr>
        <w:t>填写</w:t>
      </w:r>
      <w:r w:rsidRPr="005C5C25">
        <w:rPr>
          <w:rFonts w:ascii="楷体" w:eastAsia="楷体" w:hAnsi="楷体" w:cs="楷体" w:hint="eastAsia"/>
        </w:rPr>
        <w:t>学校，起止时间以正式文件为准。</w:t>
      </w:r>
    </w:p>
    <w:p w:rsidR="00721EEC" w:rsidRPr="005C5C25" w:rsidRDefault="00721EEC" w:rsidP="00515156">
      <w:pPr>
        <w:spacing w:beforeLines="50" w:afterLines="50"/>
        <w:ind w:firstLineChars="200" w:firstLine="31680"/>
        <w:rPr>
          <w:rFonts w:ascii="黑体" w:eastAsia="黑体" w:hAnsi="黑体" w:cs="Times New Roman"/>
        </w:rPr>
      </w:pPr>
      <w:r w:rsidRPr="005C5C25">
        <w:rPr>
          <w:rFonts w:ascii="黑体" w:eastAsia="黑体" w:hAnsi="黑体" w:cs="黑体"/>
        </w:rPr>
        <w:t>7.</w:t>
      </w:r>
      <w:r w:rsidRPr="005C5C25">
        <w:rPr>
          <w:rFonts w:ascii="黑体" w:eastAsia="黑体" w:hAnsi="黑体" w:cs="黑体" w:hint="eastAsia"/>
        </w:rPr>
        <w:t>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721EEC" w:rsidRPr="009C3DAB">
        <w:trPr>
          <w:jc w:val="center"/>
        </w:trPr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黑体" w:eastAsia="黑体" w:hAnsi="黑体" w:cs="Times New Roman"/>
              </w:rPr>
            </w:pPr>
            <w:r w:rsidRPr="005C5C25">
              <w:rPr>
                <w:rFonts w:ascii="黑体" w:eastAsia="黑体" w:hAnsi="黑体" w:cs="黑体" w:hint="eastAsia"/>
              </w:rPr>
              <w:t>总经费（万元）</w:t>
            </w:r>
          </w:p>
        </w:tc>
      </w:tr>
      <w:tr w:rsidR="00721EEC" w:rsidRPr="009C3DAB">
        <w:trPr>
          <w:jc w:val="center"/>
        </w:trPr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18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楷体"/>
              </w:rPr>
            </w:pPr>
            <w:r w:rsidRPr="009C3DAB">
              <w:rPr>
                <w:rFonts w:ascii="楷体" w:eastAsia="楷体" w:hAnsi="楷体" w:cs="楷体"/>
              </w:rPr>
              <w:t>2</w:t>
            </w:r>
          </w:p>
        </w:tc>
        <w:tc>
          <w:tcPr>
            <w:tcW w:w="18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rPr>
          <w:jc w:val="center"/>
        </w:trPr>
        <w:tc>
          <w:tcPr>
            <w:tcW w:w="72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21EEC" w:rsidRPr="009C3DAB" w:rsidRDefault="00721EEC" w:rsidP="008858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Pr="005C5C25" w:rsidRDefault="00721EEC" w:rsidP="00721EEC">
      <w:pPr>
        <w:ind w:firstLineChars="200" w:firstLine="31680"/>
        <w:rPr>
          <w:rFonts w:ascii="楷体" w:eastAsia="楷体" w:hAnsi="楷体" w:cs="Times New Roman"/>
        </w:rPr>
      </w:pPr>
      <w:r w:rsidRPr="005C5C25">
        <w:rPr>
          <w:rFonts w:ascii="楷体" w:eastAsia="楷体" w:hAnsi="楷体" w:cs="楷体" w:hint="eastAsia"/>
        </w:rPr>
        <w:t>注：培训项目以正式文件为准，培训人数以签到表为准。</w:t>
      </w:r>
    </w:p>
    <w:p w:rsidR="00721EEC" w:rsidRPr="005C5C25" w:rsidRDefault="00721EEC" w:rsidP="00515156">
      <w:pPr>
        <w:spacing w:before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黑体" w:hint="eastAsia"/>
          <w:sz w:val="28"/>
          <w:szCs w:val="28"/>
        </w:rPr>
        <w:t>（三）安全工作情况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9"/>
        <w:gridCol w:w="2129"/>
        <w:gridCol w:w="4258"/>
      </w:tblGrid>
      <w:tr w:rsidR="00721EEC" w:rsidRPr="009C3DAB">
        <w:tc>
          <w:tcPr>
            <w:tcW w:w="4261" w:type="dxa"/>
            <w:gridSpan w:val="2"/>
          </w:tcPr>
          <w:p w:rsidR="00721EEC" w:rsidRPr="009C3DAB" w:rsidRDefault="00721EEC" w:rsidP="009C3DA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安全教育培训情况</w:t>
            </w:r>
          </w:p>
        </w:tc>
        <w:tc>
          <w:tcPr>
            <w:tcW w:w="4261" w:type="dxa"/>
          </w:tcPr>
          <w:p w:rsidR="00721EEC" w:rsidRPr="009C3DAB" w:rsidRDefault="00721EEC" w:rsidP="009C3DAB">
            <w:pPr>
              <w:adjustRightInd w:val="0"/>
              <w:snapToGrid w:val="0"/>
              <w:jc w:val="right"/>
              <w:rPr>
                <w:rFonts w:ascii="楷体" w:eastAsia="楷体" w:hAnsi="楷体" w:cs="Times New Roman"/>
              </w:rPr>
            </w:pPr>
            <w:r w:rsidRPr="009C3DAB">
              <w:rPr>
                <w:rFonts w:ascii="楷体" w:eastAsia="楷体" w:hAnsi="楷体" w:cs="楷体" w:hint="eastAsia"/>
              </w:rPr>
              <w:t>人次</w:t>
            </w:r>
          </w:p>
        </w:tc>
      </w:tr>
      <w:tr w:rsidR="00721EEC" w:rsidRPr="009C3DAB">
        <w:tc>
          <w:tcPr>
            <w:tcW w:w="8522" w:type="dxa"/>
            <w:gridSpan w:val="3"/>
          </w:tcPr>
          <w:p w:rsidR="00721EEC" w:rsidRPr="009C3DAB" w:rsidRDefault="00721EEC" w:rsidP="009C3DA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是否发生安全责任事故</w:t>
            </w:r>
          </w:p>
        </w:tc>
      </w:tr>
      <w:tr w:rsidR="00721EEC" w:rsidRPr="009C3DAB">
        <w:tc>
          <w:tcPr>
            <w:tcW w:w="4260" w:type="dxa"/>
            <w:gridSpan w:val="2"/>
          </w:tcPr>
          <w:p w:rsidR="00721EEC" w:rsidRPr="009C3DAB" w:rsidRDefault="00721EEC" w:rsidP="009C3DA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721EEC" w:rsidRPr="009C3DAB" w:rsidRDefault="00721EEC" w:rsidP="009C3DA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未发生</w:t>
            </w:r>
          </w:p>
        </w:tc>
      </w:tr>
      <w:tr w:rsidR="00721EEC" w:rsidRPr="009C3DAB">
        <w:tc>
          <w:tcPr>
            <w:tcW w:w="2130" w:type="dxa"/>
          </w:tcPr>
          <w:p w:rsidR="00721EEC" w:rsidRPr="009C3DAB" w:rsidRDefault="00721EEC" w:rsidP="009C3DA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伤</w:t>
            </w:r>
          </w:p>
        </w:tc>
        <w:tc>
          <w:tcPr>
            <w:tcW w:w="2130" w:type="dxa"/>
          </w:tcPr>
          <w:p w:rsidR="00721EEC" w:rsidRPr="009C3DAB" w:rsidRDefault="00721EEC" w:rsidP="009C3DA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9C3DAB">
              <w:rPr>
                <w:rFonts w:ascii="黑体" w:eastAsia="黑体" w:hAnsi="黑体" w:cs="黑体" w:hint="eastAsia"/>
              </w:rPr>
              <w:t>亡</w:t>
            </w:r>
          </w:p>
        </w:tc>
        <w:tc>
          <w:tcPr>
            <w:tcW w:w="4262" w:type="dxa"/>
            <w:vMerge/>
          </w:tcPr>
          <w:p w:rsidR="00721EEC" w:rsidRPr="009C3DAB" w:rsidRDefault="00721EEC" w:rsidP="009C3DAB">
            <w:pPr>
              <w:adjustRightInd w:val="0"/>
              <w:snapToGrid w:val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21EEC" w:rsidRPr="009C3DAB">
        <w:tc>
          <w:tcPr>
            <w:tcW w:w="2130" w:type="dxa"/>
          </w:tcPr>
          <w:p w:rsidR="00721EEC" w:rsidRPr="009C3DAB" w:rsidRDefault="00721EEC" w:rsidP="009C3DAB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721EEC" w:rsidRPr="009C3DAB" w:rsidRDefault="00721EEC" w:rsidP="009C3DAB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721EEC" w:rsidRPr="009C3DAB" w:rsidRDefault="00721EEC" w:rsidP="009C3DAB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721EEC" w:rsidRPr="005C5C25" w:rsidRDefault="00721EEC" w:rsidP="00721EEC">
      <w:pPr>
        <w:adjustRightInd w:val="0"/>
        <w:snapToGrid w:val="0"/>
        <w:ind w:firstLineChars="200" w:firstLine="31680"/>
        <w:rPr>
          <w:rFonts w:ascii="楷体" w:eastAsia="楷体" w:hAnsi="楷体" w:cs="Times New Roman"/>
        </w:rPr>
      </w:pPr>
      <w:r w:rsidRPr="005C5C25">
        <w:rPr>
          <w:rFonts w:ascii="楷体" w:eastAsia="楷体" w:hAnsi="楷体" w:cs="楷体" w:hint="eastAsia"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721EEC" w:rsidRPr="00AC66F6" w:rsidRDefault="00721EEC" w:rsidP="00515156">
      <w:pPr>
        <w:adjustRightInd w:val="0"/>
        <w:snapToGrid w:val="0"/>
        <w:spacing w:beforeLines="50"/>
        <w:ind w:firstLineChars="200" w:firstLine="31680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黑体" w:hint="eastAsia"/>
          <w:b/>
          <w:bCs/>
          <w:sz w:val="32"/>
          <w:szCs w:val="32"/>
        </w:rPr>
        <w:t>六、审核意见</w:t>
      </w:r>
    </w:p>
    <w:p w:rsidR="00721EEC" w:rsidRPr="005C5C25" w:rsidRDefault="00721EEC" w:rsidP="00515156">
      <w:pPr>
        <w:adjustRightInd w:val="0"/>
        <w:snapToGrid w:val="0"/>
        <w:spacing w:beforeLines="50" w:after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黑体" w:hint="eastAsia"/>
          <w:sz w:val="28"/>
          <w:szCs w:val="28"/>
        </w:rPr>
        <w:t>（一）示范中心负责人意见</w:t>
      </w:r>
    </w:p>
    <w:tbl>
      <w:tblPr>
        <w:tblW w:w="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6"/>
      </w:tblGrid>
      <w:tr w:rsidR="00721EEC" w:rsidRPr="009C3DAB">
        <w:trPr>
          <w:trHeight w:val="2481"/>
          <w:jc w:val="center"/>
        </w:trPr>
        <w:tc>
          <w:tcPr>
            <w:tcW w:w="8016" w:type="dxa"/>
          </w:tcPr>
          <w:p w:rsidR="00721EEC" w:rsidRPr="005C5C25" w:rsidRDefault="00721EEC" w:rsidP="00721EEC">
            <w:pPr>
              <w:adjustRightInd w:val="0"/>
              <w:snapToGrid w:val="0"/>
              <w:spacing w:beforeLines="20"/>
              <w:ind w:firstLineChars="200" w:firstLine="316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（示范中心承诺所填内容属实，数据准确可靠。）</w:t>
            </w:r>
          </w:p>
          <w:p w:rsidR="00721EEC" w:rsidRPr="005C5C25" w:rsidRDefault="00721EEC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21EEC" w:rsidRDefault="00721EEC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21EEC" w:rsidRPr="005C5C25" w:rsidRDefault="00721EEC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21EEC" w:rsidRPr="005C5C25" w:rsidRDefault="00721EEC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21EEC" w:rsidRPr="005C5C25" w:rsidRDefault="00721EEC" w:rsidP="00721EEC">
            <w:pPr>
              <w:adjustRightInd w:val="0"/>
              <w:snapToGrid w:val="0"/>
              <w:ind w:rightChars="711" w:right="31680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数据审核人：</w:t>
            </w:r>
          </w:p>
          <w:p w:rsidR="00721EEC" w:rsidRPr="005C5C25" w:rsidRDefault="00721EEC" w:rsidP="00721EEC">
            <w:pPr>
              <w:adjustRightInd w:val="0"/>
              <w:snapToGrid w:val="0"/>
              <w:ind w:rightChars="711" w:right="31680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示范中心主任：</w:t>
            </w:r>
          </w:p>
          <w:p w:rsidR="00721EEC" w:rsidRPr="005C5C25" w:rsidRDefault="00721EEC" w:rsidP="00721EEC">
            <w:pPr>
              <w:adjustRightInd w:val="0"/>
              <w:snapToGrid w:val="0"/>
              <w:ind w:rightChars="711" w:right="31680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（单位公章）</w:t>
            </w:r>
          </w:p>
          <w:p w:rsidR="00721EEC" w:rsidRPr="00B9386D" w:rsidRDefault="00721EEC" w:rsidP="00721EEC">
            <w:pPr>
              <w:adjustRightInd w:val="0"/>
              <w:snapToGrid w:val="0"/>
              <w:ind w:rightChars="374" w:right="316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楷体" w:hint="eastAsia"/>
              </w:rPr>
              <w:t>年</w:t>
            </w:r>
            <w:r w:rsidRPr="005C5C25">
              <w:rPr>
                <w:rFonts w:ascii="楷体" w:eastAsia="楷体" w:hAnsi="楷体" w:cs="楷体"/>
              </w:rPr>
              <w:t xml:space="preserve">    </w:t>
            </w:r>
            <w:r w:rsidRPr="005C5C25">
              <w:rPr>
                <w:rFonts w:ascii="楷体" w:eastAsia="楷体" w:hAnsi="楷体" w:cs="楷体" w:hint="eastAsia"/>
              </w:rPr>
              <w:t>月</w:t>
            </w:r>
            <w:r w:rsidRPr="005C5C25">
              <w:rPr>
                <w:rFonts w:ascii="楷体" w:eastAsia="楷体" w:hAnsi="楷体" w:cs="楷体"/>
              </w:rPr>
              <w:t xml:space="preserve">    </w:t>
            </w:r>
            <w:r w:rsidRPr="005C5C25">
              <w:rPr>
                <w:rFonts w:ascii="楷体" w:eastAsia="楷体" w:hAnsi="楷体" w:cs="楷体" w:hint="eastAsia"/>
              </w:rPr>
              <w:t>日</w:t>
            </w:r>
          </w:p>
        </w:tc>
      </w:tr>
    </w:tbl>
    <w:p w:rsidR="00721EEC" w:rsidRPr="005C5C25" w:rsidRDefault="00721EEC" w:rsidP="00721EEC">
      <w:pPr>
        <w:adjustRightInd w:val="0"/>
        <w:snapToGrid w:val="0"/>
        <w:spacing w:beforeLines="50" w:afterLines="50"/>
        <w:ind w:firstLineChars="200" w:firstLine="3168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黑体" w:hint="eastAsia"/>
          <w:sz w:val="28"/>
          <w:szCs w:val="28"/>
        </w:rPr>
        <w:t>（二）学校评估意见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052"/>
      </w:tblGrid>
      <w:tr w:rsidR="00721EEC" w:rsidRPr="009C3DAB">
        <w:trPr>
          <w:trHeight w:val="1125"/>
        </w:trPr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721EEC" w:rsidRPr="005C5C25" w:rsidRDefault="00721EEC" w:rsidP="00721EEC">
            <w:pPr>
              <w:adjustRightInd w:val="0"/>
              <w:snapToGrid w:val="0"/>
              <w:spacing w:beforeLines="20"/>
              <w:ind w:firstLineChars="200" w:firstLine="316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所在学校年度考核意见：</w:t>
            </w:r>
          </w:p>
          <w:p w:rsidR="00721EEC" w:rsidRPr="005C5C25" w:rsidRDefault="00721EEC" w:rsidP="00721EEC">
            <w:pPr>
              <w:adjustRightInd w:val="0"/>
              <w:snapToGrid w:val="0"/>
              <w:ind w:firstLineChars="200" w:firstLine="316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（需明确是否通过本年度考核，并</w:t>
            </w:r>
            <w:r>
              <w:rPr>
                <w:rFonts w:ascii="楷体" w:eastAsia="楷体" w:hAnsi="楷体" w:cs="楷体" w:hint="eastAsia"/>
              </w:rPr>
              <w:t>明确</w:t>
            </w:r>
            <w:r w:rsidRPr="005C5C25">
              <w:rPr>
                <w:rFonts w:ascii="楷体" w:eastAsia="楷体" w:hAnsi="楷体" w:cs="楷体" w:hint="eastAsia"/>
              </w:rPr>
              <w:t>下一步对示范中心的支持。）</w:t>
            </w:r>
          </w:p>
          <w:p w:rsidR="00721EEC" w:rsidRDefault="00721EEC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21EEC" w:rsidRDefault="00721EEC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21EEC" w:rsidRDefault="00721EEC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21EEC" w:rsidRPr="005C5C25" w:rsidRDefault="00721EEC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21EEC" w:rsidRPr="005C5C25" w:rsidRDefault="00721EEC" w:rsidP="00721EEC">
            <w:pPr>
              <w:adjustRightInd w:val="0"/>
              <w:snapToGrid w:val="0"/>
              <w:ind w:rightChars="711" w:right="31680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所在学校负责人签字：</w:t>
            </w:r>
          </w:p>
          <w:p w:rsidR="00721EEC" w:rsidRPr="005C5C25" w:rsidRDefault="00721EEC" w:rsidP="00721EEC">
            <w:pPr>
              <w:adjustRightInd w:val="0"/>
              <w:snapToGrid w:val="0"/>
              <w:ind w:rightChars="711" w:right="31680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楷体" w:hint="eastAsia"/>
              </w:rPr>
              <w:t>（单位公章）</w:t>
            </w:r>
          </w:p>
          <w:p w:rsidR="00721EEC" w:rsidRPr="00B9386D" w:rsidRDefault="00721EEC" w:rsidP="00721EEC">
            <w:pPr>
              <w:adjustRightInd w:val="0"/>
              <w:snapToGrid w:val="0"/>
              <w:ind w:rightChars="374" w:right="316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楷体" w:hint="eastAsia"/>
              </w:rPr>
              <w:t>年</w:t>
            </w:r>
            <w:r w:rsidRPr="005C5C25">
              <w:rPr>
                <w:rFonts w:ascii="楷体" w:eastAsia="楷体" w:hAnsi="楷体" w:cs="楷体"/>
              </w:rPr>
              <w:t xml:space="preserve">    </w:t>
            </w:r>
            <w:r w:rsidRPr="005C5C25">
              <w:rPr>
                <w:rFonts w:ascii="楷体" w:eastAsia="楷体" w:hAnsi="楷体" w:cs="楷体" w:hint="eastAsia"/>
              </w:rPr>
              <w:t>月</w:t>
            </w:r>
            <w:r w:rsidRPr="005C5C25">
              <w:rPr>
                <w:rFonts w:ascii="楷体" w:eastAsia="楷体" w:hAnsi="楷体" w:cs="楷体"/>
              </w:rPr>
              <w:t xml:space="preserve">    </w:t>
            </w:r>
            <w:r w:rsidRPr="005C5C25">
              <w:rPr>
                <w:rFonts w:ascii="楷体" w:eastAsia="楷体" w:hAnsi="楷体" w:cs="楷体" w:hint="eastAsia"/>
              </w:rPr>
              <w:t>日</w:t>
            </w:r>
          </w:p>
        </w:tc>
      </w:tr>
    </w:tbl>
    <w:p w:rsidR="00721EEC" w:rsidRPr="00B9386D" w:rsidRDefault="00721EEC" w:rsidP="008858E7">
      <w:pPr>
        <w:adjustRightInd w:val="0"/>
        <w:spacing w:line="360" w:lineRule="auto"/>
        <w:ind w:firstLine="397"/>
        <w:rPr>
          <w:rFonts w:ascii="仿宋" w:eastAsia="仿宋" w:hAnsi="仿宋" w:cs="Times New Roman"/>
          <w:sz w:val="28"/>
          <w:szCs w:val="28"/>
        </w:rPr>
      </w:pPr>
    </w:p>
    <w:p w:rsidR="00721EEC" w:rsidRDefault="00721EEC" w:rsidP="00515156">
      <w:pPr>
        <w:widowControl/>
        <w:spacing w:line="560" w:lineRule="exact"/>
        <w:ind w:firstLineChars="200" w:firstLine="31680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p w:rsidR="00721EEC" w:rsidRDefault="00721EEC" w:rsidP="00515156">
      <w:pPr>
        <w:widowControl/>
        <w:spacing w:line="560" w:lineRule="exact"/>
        <w:ind w:firstLineChars="200" w:firstLine="31680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p w:rsidR="00721EEC" w:rsidRDefault="00721EEC" w:rsidP="00515156">
      <w:pPr>
        <w:widowControl/>
        <w:spacing w:line="560" w:lineRule="exact"/>
        <w:ind w:firstLineChars="200" w:firstLine="31680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p w:rsidR="00721EEC" w:rsidRDefault="00721EEC" w:rsidP="00837840">
      <w:pPr>
        <w:widowControl/>
        <w:spacing w:line="560" w:lineRule="exact"/>
        <w:ind w:firstLineChars="200" w:firstLine="31680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sectPr w:rsidR="00721EEC" w:rsidSect="007A7F0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EEC" w:rsidRDefault="00721EEC" w:rsidP="007556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1EEC" w:rsidRDefault="00721EEC" w:rsidP="007556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EEC" w:rsidRDefault="00721EEC" w:rsidP="007556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1EEC" w:rsidRDefault="00721EEC" w:rsidP="007556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006"/>
    <w:rsid w:val="00016050"/>
    <w:rsid w:val="000725DB"/>
    <w:rsid w:val="000902F6"/>
    <w:rsid w:val="00153C5C"/>
    <w:rsid w:val="001A7536"/>
    <w:rsid w:val="001E1DCA"/>
    <w:rsid w:val="001F50D6"/>
    <w:rsid w:val="00246D1F"/>
    <w:rsid w:val="00260E32"/>
    <w:rsid w:val="00263513"/>
    <w:rsid w:val="00274DA3"/>
    <w:rsid w:val="002C669C"/>
    <w:rsid w:val="002F56DB"/>
    <w:rsid w:val="003514F0"/>
    <w:rsid w:val="003A4001"/>
    <w:rsid w:val="004604EC"/>
    <w:rsid w:val="004C1F5E"/>
    <w:rsid w:val="004D601F"/>
    <w:rsid w:val="004F27AD"/>
    <w:rsid w:val="00500DA4"/>
    <w:rsid w:val="00515156"/>
    <w:rsid w:val="00571B4B"/>
    <w:rsid w:val="005C5C25"/>
    <w:rsid w:val="006167A0"/>
    <w:rsid w:val="00696B85"/>
    <w:rsid w:val="006A7F53"/>
    <w:rsid w:val="006D4FA6"/>
    <w:rsid w:val="006F597C"/>
    <w:rsid w:val="00721EEC"/>
    <w:rsid w:val="00731006"/>
    <w:rsid w:val="00733EB3"/>
    <w:rsid w:val="007556CC"/>
    <w:rsid w:val="007A7F01"/>
    <w:rsid w:val="007B1657"/>
    <w:rsid w:val="008112D4"/>
    <w:rsid w:val="00837840"/>
    <w:rsid w:val="00881614"/>
    <w:rsid w:val="008858E7"/>
    <w:rsid w:val="00923471"/>
    <w:rsid w:val="00977BCB"/>
    <w:rsid w:val="009C3DAB"/>
    <w:rsid w:val="009E27AB"/>
    <w:rsid w:val="009F2C4D"/>
    <w:rsid w:val="00AA7370"/>
    <w:rsid w:val="00AC36AA"/>
    <w:rsid w:val="00AC66F6"/>
    <w:rsid w:val="00B23129"/>
    <w:rsid w:val="00B44470"/>
    <w:rsid w:val="00B9386D"/>
    <w:rsid w:val="00BC61F0"/>
    <w:rsid w:val="00BD5723"/>
    <w:rsid w:val="00BF2708"/>
    <w:rsid w:val="00C71A2E"/>
    <w:rsid w:val="00C92499"/>
    <w:rsid w:val="00CD2AFA"/>
    <w:rsid w:val="00D104A7"/>
    <w:rsid w:val="00D21349"/>
    <w:rsid w:val="00D415CE"/>
    <w:rsid w:val="00DC5F2B"/>
    <w:rsid w:val="00DD27BF"/>
    <w:rsid w:val="00DD3CDA"/>
    <w:rsid w:val="00DE592A"/>
    <w:rsid w:val="00E047F2"/>
    <w:rsid w:val="00E26B1D"/>
    <w:rsid w:val="00EE0B70"/>
    <w:rsid w:val="00F92AC2"/>
    <w:rsid w:val="00FA05EB"/>
    <w:rsid w:val="00FB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A4"/>
    <w:pPr>
      <w:widowControl w:val="0"/>
      <w:jc w:val="both"/>
    </w:pPr>
    <w:rPr>
      <w:rFonts w:cs="Calibri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Normal"/>
    <w:uiPriority w:val="99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99"/>
    <w:qFormat/>
    <w:rsid w:val="00731006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75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56C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5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56CC"/>
    <w:rPr>
      <w:sz w:val="18"/>
      <w:szCs w:val="18"/>
    </w:rPr>
  </w:style>
  <w:style w:type="character" w:styleId="Hyperlink">
    <w:name w:val="Hyperlink"/>
    <w:basedOn w:val="DefaultParagraphFont"/>
    <w:uiPriority w:val="99"/>
    <w:rsid w:val="008858E7"/>
    <w:rPr>
      <w:color w:val="0000FF"/>
      <w:u w:val="single"/>
    </w:rPr>
  </w:style>
  <w:style w:type="table" w:styleId="TableGrid">
    <w:name w:val="Table Grid"/>
    <w:basedOn w:val="TableNormal"/>
    <w:uiPriority w:val="99"/>
    <w:rsid w:val="008858E7"/>
    <w:rPr>
      <w:rFonts w:cs="Calibri"/>
      <w:kern w:val="0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7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7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s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2211</Words>
  <Characters>2301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hao tong</dc:creator>
  <cp:keywords/>
  <dc:description/>
  <cp:lastModifiedBy>MC SYSTEM</cp:lastModifiedBy>
  <cp:revision>2</cp:revision>
  <cp:lastPrinted>2017-11-27T06:33:00Z</cp:lastPrinted>
  <dcterms:created xsi:type="dcterms:W3CDTF">2017-12-05T06:21:00Z</dcterms:created>
  <dcterms:modified xsi:type="dcterms:W3CDTF">2017-12-05T06:21:00Z</dcterms:modified>
</cp:coreProperties>
</file>